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CE" w:rsidRPr="001C7E17" w:rsidRDefault="00A600CE" w:rsidP="001C7E17">
      <w:pPr>
        <w:autoSpaceDE w:val="0"/>
        <w:autoSpaceDN w:val="0"/>
        <w:adjustRightInd w:val="0"/>
        <w:ind w:firstLine="645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E17">
        <w:rPr>
          <w:rFonts w:ascii="Times New Roman" w:hAnsi="Times New Roman"/>
          <w:b/>
          <w:bCs/>
          <w:sz w:val="24"/>
          <w:szCs w:val="24"/>
        </w:rPr>
        <w:t>МЕБЕЛЬ</w:t>
      </w:r>
    </w:p>
    <w:p w:rsidR="00A600CE" w:rsidRPr="001C7E17" w:rsidRDefault="00A600CE" w:rsidP="001C7E17">
      <w:pPr>
        <w:autoSpaceDE w:val="0"/>
        <w:autoSpaceDN w:val="0"/>
        <w:adjustRightInd w:val="0"/>
        <w:ind w:firstLine="645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2820"/>
        <w:gridCol w:w="1370"/>
        <w:gridCol w:w="1989"/>
        <w:gridCol w:w="1837"/>
      </w:tblGrid>
      <w:tr w:rsidR="00A600CE" w:rsidRPr="001606D0" w:rsidTr="002F5984">
        <w:trPr>
          <w:gridAfter w:val="3"/>
          <w:wAfter w:w="5196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6D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6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6D0"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6D0">
              <w:rPr>
                <w:rFonts w:ascii="Times New Roman" w:hAnsi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6D0"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Кресло рабочее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Доска меловая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 xml:space="preserve">Гардина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600CE" w:rsidRPr="001C7E17" w:rsidRDefault="00A600CE" w:rsidP="001C7E17">
      <w:pPr>
        <w:autoSpaceDE w:val="0"/>
        <w:autoSpaceDN w:val="0"/>
        <w:adjustRightInd w:val="0"/>
        <w:ind w:firstLine="645"/>
        <w:rPr>
          <w:rFonts w:ascii="Times New Roman" w:hAnsi="Times New Roman"/>
          <w:sz w:val="24"/>
          <w:szCs w:val="24"/>
        </w:rPr>
      </w:pPr>
    </w:p>
    <w:p w:rsidR="00A600CE" w:rsidRPr="001C7E17" w:rsidRDefault="00A600CE" w:rsidP="001C7E17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E17">
        <w:rPr>
          <w:rFonts w:ascii="Times New Roman" w:hAnsi="Times New Roman"/>
          <w:b/>
          <w:bCs/>
          <w:sz w:val="24"/>
          <w:szCs w:val="24"/>
        </w:rPr>
        <w:t>ТСО</w:t>
      </w:r>
    </w:p>
    <w:p w:rsidR="00A600CE" w:rsidRPr="001C7E17" w:rsidRDefault="00A600CE" w:rsidP="001C7E17">
      <w:pPr>
        <w:autoSpaceDE w:val="0"/>
        <w:autoSpaceDN w:val="0"/>
        <w:adjustRightInd w:val="0"/>
        <w:ind w:firstLine="645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2820"/>
        <w:gridCol w:w="1370"/>
        <w:gridCol w:w="1410"/>
        <w:gridCol w:w="1370"/>
      </w:tblGrid>
      <w:tr w:rsidR="00A600CE" w:rsidRPr="001606D0" w:rsidTr="002F5984">
        <w:trPr>
          <w:gridAfter w:val="3"/>
          <w:wAfter w:w="4150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6D0">
              <w:rPr>
                <w:b/>
                <w:bCs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6D0">
              <w:rPr>
                <w:b/>
                <w:bCs/>
              </w:rPr>
              <w:t>Наименование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6D0">
              <w:rPr>
                <w:b/>
                <w:bCs/>
              </w:rPr>
              <w:t>2012-2013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6D0">
              <w:rPr>
                <w:b/>
                <w:bCs/>
              </w:rPr>
              <w:t>2013-2014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6D0">
              <w:rPr>
                <w:b/>
                <w:bCs/>
              </w:rPr>
              <w:t>2014-2015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1606D0"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ПК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1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1606D0"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Доска интерактивная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1</w:t>
            </w:r>
          </w:p>
        </w:tc>
      </w:tr>
      <w:tr w:rsidR="00A600CE" w:rsidRPr="001606D0" w:rsidTr="002F598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1606D0"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 xml:space="preserve">Мультипроектор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1</w:t>
            </w:r>
          </w:p>
        </w:tc>
      </w:tr>
    </w:tbl>
    <w:p w:rsidR="00A600CE" w:rsidRDefault="00A600CE" w:rsidP="001C7E17">
      <w:pPr>
        <w:autoSpaceDE w:val="0"/>
        <w:autoSpaceDN w:val="0"/>
        <w:adjustRightInd w:val="0"/>
        <w:ind w:firstLine="645"/>
        <w:rPr>
          <w:b/>
          <w:bCs/>
          <w:sz w:val="28"/>
          <w:szCs w:val="28"/>
        </w:rPr>
      </w:pPr>
    </w:p>
    <w:p w:rsidR="00A600CE" w:rsidRDefault="00A600CE" w:rsidP="001C7E17">
      <w:pPr>
        <w:autoSpaceDE w:val="0"/>
        <w:autoSpaceDN w:val="0"/>
        <w:adjustRightInd w:val="0"/>
        <w:ind w:firstLine="645"/>
        <w:rPr>
          <w:b/>
          <w:bCs/>
          <w:sz w:val="28"/>
          <w:szCs w:val="28"/>
        </w:rPr>
      </w:pPr>
    </w:p>
    <w:p w:rsidR="00A600CE" w:rsidRDefault="00A600CE" w:rsidP="001C7E17">
      <w:pPr>
        <w:autoSpaceDE w:val="0"/>
        <w:autoSpaceDN w:val="0"/>
        <w:adjustRightInd w:val="0"/>
        <w:ind w:firstLine="645"/>
        <w:rPr>
          <w:b/>
          <w:bCs/>
          <w:sz w:val="28"/>
          <w:szCs w:val="28"/>
        </w:rPr>
      </w:pPr>
    </w:p>
    <w:p w:rsidR="00A600CE" w:rsidRDefault="00A600CE" w:rsidP="001C7E17">
      <w:pPr>
        <w:autoSpaceDE w:val="0"/>
        <w:autoSpaceDN w:val="0"/>
        <w:adjustRightInd w:val="0"/>
        <w:ind w:firstLine="645"/>
        <w:rPr>
          <w:b/>
          <w:bCs/>
          <w:sz w:val="28"/>
          <w:szCs w:val="28"/>
        </w:rPr>
      </w:pPr>
    </w:p>
    <w:p w:rsidR="00A600CE" w:rsidRDefault="00A600CE" w:rsidP="001C7E17">
      <w:pPr>
        <w:autoSpaceDE w:val="0"/>
        <w:autoSpaceDN w:val="0"/>
        <w:adjustRightInd w:val="0"/>
        <w:ind w:firstLine="645"/>
        <w:rPr>
          <w:b/>
          <w:bCs/>
          <w:sz w:val="28"/>
          <w:szCs w:val="28"/>
        </w:rPr>
      </w:pPr>
    </w:p>
    <w:p w:rsidR="00A600CE" w:rsidRDefault="00A600CE" w:rsidP="001C7E17">
      <w:pPr>
        <w:autoSpaceDE w:val="0"/>
        <w:autoSpaceDN w:val="0"/>
        <w:adjustRightInd w:val="0"/>
        <w:ind w:firstLine="6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ОБОРУДОВАНИЕ, ПРИСПОСОБЛЕНИЯ И ИНСТРУМЕНТЫ</w:t>
      </w:r>
    </w:p>
    <w:p w:rsidR="00A600CE" w:rsidRDefault="00A600CE" w:rsidP="001C7E17">
      <w:pPr>
        <w:autoSpaceDE w:val="0"/>
        <w:autoSpaceDN w:val="0"/>
        <w:adjustRightInd w:val="0"/>
        <w:ind w:firstLine="645"/>
      </w:pPr>
    </w:p>
    <w:tbl>
      <w:tblPr>
        <w:tblW w:w="9343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947"/>
        <w:gridCol w:w="1943"/>
        <w:gridCol w:w="1993"/>
      </w:tblGrid>
      <w:tr w:rsidR="00A600CE" w:rsidRPr="001606D0" w:rsidTr="002F5984">
        <w:trPr>
          <w:gridAfter w:val="3"/>
          <w:wAfter w:w="5883" w:type="dxa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6D0">
              <w:rPr>
                <w:b/>
                <w:bCs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6D0">
              <w:rPr>
                <w:b/>
                <w:bCs/>
              </w:rPr>
              <w:t>Наименование</w:t>
            </w:r>
          </w:p>
        </w:tc>
      </w:tr>
      <w:tr w:rsidR="00A600CE" w:rsidRPr="001606D0" w:rsidTr="002F598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6D0">
              <w:rPr>
                <w:b/>
                <w:bCs/>
              </w:rPr>
              <w:t>2012-2013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6D0">
              <w:rPr>
                <w:b/>
                <w:bCs/>
              </w:rPr>
              <w:t>2013-2014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6D0">
              <w:rPr>
                <w:b/>
                <w:bCs/>
              </w:rPr>
              <w:t>2013-2014</w:t>
            </w:r>
          </w:p>
        </w:tc>
      </w:tr>
      <w:tr w:rsidR="00A600CE" w:rsidRPr="001606D0" w:rsidTr="002F598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1606D0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Набор инструментов для построения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2</w:t>
            </w:r>
          </w:p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CE" w:rsidRPr="001606D0" w:rsidRDefault="00A600CE" w:rsidP="002F5984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1606D0">
              <w:t>2</w:t>
            </w:r>
          </w:p>
        </w:tc>
      </w:tr>
    </w:tbl>
    <w:p w:rsidR="00A600CE" w:rsidRDefault="00A600CE" w:rsidP="005C08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600CE" w:rsidRPr="005C0887" w:rsidRDefault="00A600CE" w:rsidP="001C7E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C0887">
        <w:rPr>
          <w:rFonts w:ascii="Times New Roman" w:hAnsi="Times New Roman"/>
          <w:b/>
          <w:sz w:val="24"/>
          <w:szCs w:val="24"/>
        </w:rPr>
        <w:t>Таблицы</w:t>
      </w:r>
    </w:p>
    <w:p w:rsidR="00A600CE" w:rsidRDefault="00A600CE" w:rsidP="001C7E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таблиц по алгебре  (10 штук)</w:t>
      </w:r>
    </w:p>
    <w:p w:rsidR="00A600CE" w:rsidRDefault="00A600CE" w:rsidP="001C7E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E17">
        <w:rPr>
          <w:rFonts w:ascii="Times New Roman" w:hAnsi="Times New Roman"/>
          <w:sz w:val="24"/>
          <w:szCs w:val="24"/>
        </w:rPr>
        <w:t xml:space="preserve">Простые числа от 2 до 99  </w:t>
      </w:r>
    </w:p>
    <w:p w:rsidR="00A600CE" w:rsidRDefault="00A600CE" w:rsidP="001C7E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E17">
        <w:rPr>
          <w:rFonts w:ascii="Times New Roman" w:hAnsi="Times New Roman"/>
          <w:sz w:val="24"/>
          <w:szCs w:val="24"/>
        </w:rPr>
        <w:t>Тела вращения</w:t>
      </w:r>
    </w:p>
    <w:p w:rsidR="00A600CE" w:rsidRDefault="00A600CE" w:rsidP="001C7E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E17">
        <w:rPr>
          <w:rFonts w:ascii="Times New Roman" w:hAnsi="Times New Roman"/>
          <w:sz w:val="24"/>
          <w:szCs w:val="24"/>
        </w:rPr>
        <w:t>Формулы сокращенного умножения</w:t>
      </w:r>
    </w:p>
    <w:p w:rsidR="00A600CE" w:rsidRDefault="00A600CE" w:rsidP="001C7E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E17">
        <w:rPr>
          <w:rFonts w:ascii="Times New Roman" w:hAnsi="Times New Roman"/>
          <w:sz w:val="24"/>
          <w:szCs w:val="24"/>
        </w:rPr>
        <w:t>Степень с натуральным  показателем</w:t>
      </w:r>
    </w:p>
    <w:p w:rsidR="00A600CE" w:rsidRDefault="00A600CE" w:rsidP="001C7E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E17">
        <w:rPr>
          <w:rFonts w:ascii="Times New Roman" w:hAnsi="Times New Roman"/>
          <w:sz w:val="24"/>
          <w:szCs w:val="24"/>
        </w:rPr>
        <w:t>Основные формулы тригонометрии</w:t>
      </w:r>
    </w:p>
    <w:p w:rsidR="00A600CE" w:rsidRPr="001C7E17" w:rsidRDefault="00A600CE" w:rsidP="001C7E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E17">
        <w:rPr>
          <w:rFonts w:ascii="Times New Roman" w:hAnsi="Times New Roman"/>
          <w:sz w:val="24"/>
          <w:szCs w:val="24"/>
        </w:rPr>
        <w:t>Признаки равенства треугольников</w:t>
      </w:r>
    </w:p>
    <w:p w:rsidR="00A600CE" w:rsidRPr="005C0887" w:rsidRDefault="00A600CE" w:rsidP="001C7E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600CE" w:rsidRPr="005C0887" w:rsidRDefault="00A600CE" w:rsidP="001C7E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C0887">
        <w:rPr>
          <w:rFonts w:ascii="Times New Roman" w:hAnsi="Times New Roman"/>
          <w:b/>
          <w:sz w:val="24"/>
          <w:szCs w:val="24"/>
        </w:rPr>
        <w:t>Набор геометрически  тел  – 2 шт.</w:t>
      </w:r>
    </w:p>
    <w:p w:rsidR="00A600CE" w:rsidRPr="005C0887" w:rsidRDefault="00A600CE" w:rsidP="001C7E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C0887">
        <w:rPr>
          <w:rFonts w:ascii="Times New Roman" w:hAnsi="Times New Roman"/>
          <w:b/>
          <w:sz w:val="24"/>
          <w:szCs w:val="24"/>
        </w:rPr>
        <w:t>Комплект  великих  математиков. -1 шт.</w:t>
      </w:r>
    </w:p>
    <w:p w:rsidR="00A600CE" w:rsidRPr="005C0887" w:rsidRDefault="00A600CE" w:rsidP="001C7E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0CE" w:rsidRPr="005C0887" w:rsidRDefault="00A600CE" w:rsidP="001C7E17">
      <w:pPr>
        <w:spacing w:line="240" w:lineRule="auto"/>
        <w:jc w:val="both"/>
        <w:rPr>
          <w:rStyle w:val="Emphasis"/>
          <w:rFonts w:ascii="Times New Roman" w:hAnsi="Times New Roman"/>
          <w:sz w:val="24"/>
          <w:szCs w:val="24"/>
        </w:rPr>
      </w:pPr>
    </w:p>
    <w:p w:rsidR="00A600CE" w:rsidRPr="005C0887" w:rsidRDefault="00A600CE" w:rsidP="001C7E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00CE" w:rsidRPr="005C0887" w:rsidRDefault="00A600CE" w:rsidP="001C7E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00CE" w:rsidRDefault="00A600CE" w:rsidP="001C7E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0CE" w:rsidRDefault="00A600CE" w:rsidP="001C7E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0CE" w:rsidRDefault="00A600CE" w:rsidP="001C7E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0CE" w:rsidRDefault="00A600CE" w:rsidP="001C7E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0CE" w:rsidRDefault="00A600CE" w:rsidP="001C7E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0CE" w:rsidRDefault="00A600CE" w:rsidP="001C7E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0CE" w:rsidRDefault="00A600CE" w:rsidP="001C7E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0CE" w:rsidRDefault="00A600CE" w:rsidP="001C7E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0CE" w:rsidRPr="005C0887" w:rsidRDefault="00A600CE" w:rsidP="001C7E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0CE" w:rsidRDefault="00A600CE" w:rsidP="005C08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600CE" w:rsidRPr="005C0887" w:rsidRDefault="00A600CE" w:rsidP="005C088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C0887">
        <w:rPr>
          <w:rFonts w:ascii="Times New Roman" w:hAnsi="Times New Roman"/>
          <w:b/>
          <w:sz w:val="24"/>
          <w:szCs w:val="24"/>
        </w:rPr>
        <w:t>Литература:</w:t>
      </w:r>
    </w:p>
    <w:p w:rsidR="00A600CE" w:rsidRPr="005C0887" w:rsidRDefault="00A600CE" w:rsidP="005C08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0CE" w:rsidRDefault="00A600CE" w:rsidP="001C7E17">
      <w:pPr>
        <w:tabs>
          <w:tab w:val="left" w:pos="8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А.В. Фарков        </w:t>
      </w:r>
      <w:r w:rsidRPr="005C0887">
        <w:rPr>
          <w:rFonts w:ascii="Times New Roman" w:hAnsi="Times New Roman"/>
          <w:i/>
          <w:sz w:val="24"/>
          <w:szCs w:val="24"/>
        </w:rPr>
        <w:t>Математические кружки  в школе 5-8 кл</w:t>
      </w:r>
      <w:r w:rsidRPr="005C0887">
        <w:rPr>
          <w:rFonts w:ascii="Times New Roman" w:hAnsi="Times New Roman"/>
          <w:b/>
          <w:sz w:val="24"/>
          <w:szCs w:val="24"/>
        </w:rPr>
        <w:t>. –</w:t>
      </w:r>
      <w:r w:rsidRPr="005C0887">
        <w:rPr>
          <w:rFonts w:ascii="Times New Roman" w:hAnsi="Times New Roman"/>
          <w:sz w:val="24"/>
          <w:szCs w:val="24"/>
        </w:rPr>
        <w:t xml:space="preserve"> М.:  Айрис – пресс, 2006г.</w:t>
      </w:r>
    </w:p>
    <w:p w:rsidR="00A600CE" w:rsidRPr="005C0887" w:rsidRDefault="00A600CE" w:rsidP="001C7E17">
      <w:pPr>
        <w:tabs>
          <w:tab w:val="left" w:pos="8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C0887">
        <w:rPr>
          <w:rFonts w:ascii="Times New Roman" w:hAnsi="Times New Roman"/>
          <w:sz w:val="24"/>
          <w:szCs w:val="24"/>
        </w:rPr>
        <w:t xml:space="preserve">О.С. Шейнина,   Г.М.  Соловьева     </w:t>
      </w:r>
      <w:r w:rsidRPr="005C0887">
        <w:rPr>
          <w:rFonts w:ascii="Times New Roman" w:hAnsi="Times New Roman"/>
          <w:i/>
          <w:sz w:val="24"/>
          <w:szCs w:val="24"/>
        </w:rPr>
        <w:t>Математика.  Занятия  школьного</w:t>
      </w:r>
      <w:r w:rsidRPr="005C0887">
        <w:rPr>
          <w:rFonts w:ascii="Times New Roman" w:hAnsi="Times New Roman"/>
          <w:b/>
          <w:sz w:val="24"/>
          <w:szCs w:val="24"/>
        </w:rPr>
        <w:t xml:space="preserve">  </w:t>
      </w:r>
      <w:r w:rsidRPr="005C0887">
        <w:rPr>
          <w:rFonts w:ascii="Times New Roman" w:hAnsi="Times New Roman"/>
          <w:i/>
          <w:sz w:val="24"/>
          <w:szCs w:val="24"/>
        </w:rPr>
        <w:t>кружка 5 – 6 кл.</w:t>
      </w:r>
      <w:r w:rsidRPr="005C0887">
        <w:rPr>
          <w:rFonts w:ascii="Times New Roman" w:hAnsi="Times New Roman"/>
          <w:sz w:val="24"/>
          <w:szCs w:val="24"/>
        </w:rPr>
        <w:t xml:space="preserve">  -  М.: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0887">
        <w:rPr>
          <w:rFonts w:ascii="Times New Roman" w:hAnsi="Times New Roman"/>
          <w:sz w:val="24"/>
          <w:szCs w:val="24"/>
        </w:rPr>
        <w:t xml:space="preserve">«НЦ ЭНАС», 2005г. 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Л.В. Гончарова   </w:t>
      </w:r>
      <w:r w:rsidRPr="005C0887">
        <w:rPr>
          <w:rFonts w:ascii="Times New Roman" w:hAnsi="Times New Roman"/>
          <w:i/>
          <w:sz w:val="24"/>
          <w:szCs w:val="24"/>
        </w:rPr>
        <w:t>Предметные  недели  в школе.  Математика</w:t>
      </w:r>
      <w:r w:rsidRPr="005C0887">
        <w:rPr>
          <w:rFonts w:ascii="Times New Roman" w:hAnsi="Times New Roman"/>
          <w:sz w:val="24"/>
          <w:szCs w:val="24"/>
        </w:rPr>
        <w:t>. -  Волгоград, 2001г.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Б.А. Кордемский,  А.А. Ахмадов   </w:t>
      </w:r>
      <w:r w:rsidRPr="005C0887">
        <w:rPr>
          <w:rFonts w:ascii="Times New Roman" w:hAnsi="Times New Roman"/>
          <w:i/>
          <w:sz w:val="24"/>
          <w:szCs w:val="24"/>
        </w:rPr>
        <w:t>«Удивительный  мир  чисел</w:t>
      </w:r>
      <w:r w:rsidRPr="005C0887">
        <w:rPr>
          <w:rFonts w:ascii="Times New Roman" w:hAnsi="Times New Roman"/>
          <w:sz w:val="24"/>
          <w:szCs w:val="24"/>
        </w:rPr>
        <w:t xml:space="preserve">»   -М.: Просвещение,   1986г.                               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С.А. Гомонов   </w:t>
      </w:r>
      <w:r w:rsidRPr="005C0887">
        <w:rPr>
          <w:rFonts w:ascii="Times New Roman" w:hAnsi="Times New Roman"/>
          <w:i/>
          <w:sz w:val="24"/>
          <w:szCs w:val="24"/>
        </w:rPr>
        <w:t>Замечательные  неравенства: способы  получения  и примеры  применения. –</w:t>
      </w:r>
      <w:r w:rsidRPr="005C0887">
        <w:rPr>
          <w:rFonts w:ascii="Times New Roman" w:hAnsi="Times New Roman"/>
          <w:sz w:val="24"/>
          <w:szCs w:val="24"/>
        </w:rPr>
        <w:t xml:space="preserve"> М.: Дрофа,  2005г.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 Б.М. Кузнецов   </w:t>
      </w:r>
      <w:r w:rsidRPr="005C0887">
        <w:rPr>
          <w:rFonts w:ascii="Times New Roman" w:hAnsi="Times New Roman"/>
          <w:i/>
          <w:sz w:val="24"/>
          <w:szCs w:val="24"/>
        </w:rPr>
        <w:t>Воспитание  интереса  к изучению  математики  в школе –</w:t>
      </w:r>
      <w:r w:rsidRPr="005C0887">
        <w:rPr>
          <w:rFonts w:ascii="Times New Roman" w:hAnsi="Times New Roman"/>
          <w:sz w:val="24"/>
          <w:szCs w:val="24"/>
        </w:rPr>
        <w:t>Иркутск, 1982г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b/>
          <w:sz w:val="24"/>
          <w:szCs w:val="24"/>
        </w:rPr>
        <w:t xml:space="preserve"> </w:t>
      </w:r>
      <w:r w:rsidRPr="005C0887">
        <w:rPr>
          <w:rFonts w:ascii="Times New Roman" w:hAnsi="Times New Roman"/>
          <w:sz w:val="24"/>
          <w:szCs w:val="24"/>
        </w:rPr>
        <w:t xml:space="preserve"> Т.Г. Власова   </w:t>
      </w:r>
      <w:r w:rsidRPr="005C0887">
        <w:rPr>
          <w:rFonts w:ascii="Times New Roman" w:hAnsi="Times New Roman"/>
          <w:i/>
          <w:sz w:val="24"/>
          <w:szCs w:val="24"/>
        </w:rPr>
        <w:t>Предметная   неделя  математики  в школе</w:t>
      </w:r>
      <w:r w:rsidRPr="005C0887">
        <w:rPr>
          <w:rFonts w:ascii="Times New Roman" w:hAnsi="Times New Roman"/>
          <w:sz w:val="24"/>
          <w:szCs w:val="24"/>
        </w:rPr>
        <w:t>.  – Ростов – на - Дону  «Феникс»,  2007г.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Г.И. Григорьева   </w:t>
      </w:r>
      <w:r w:rsidRPr="005C0887">
        <w:rPr>
          <w:rFonts w:ascii="Times New Roman" w:hAnsi="Times New Roman"/>
          <w:i/>
          <w:sz w:val="24"/>
          <w:szCs w:val="24"/>
        </w:rPr>
        <w:t>Задания  для  подготовки  к олимпиадам  10 – 11 кл</w:t>
      </w:r>
      <w:r w:rsidRPr="005C0887">
        <w:rPr>
          <w:rFonts w:ascii="Times New Roman" w:hAnsi="Times New Roman"/>
          <w:sz w:val="24"/>
          <w:szCs w:val="24"/>
        </w:rPr>
        <w:t>. – Волгоград,  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 А.Ф. Фарков     </w:t>
      </w:r>
      <w:r w:rsidRPr="005C0887">
        <w:rPr>
          <w:rFonts w:ascii="Times New Roman" w:hAnsi="Times New Roman"/>
          <w:i/>
          <w:sz w:val="24"/>
          <w:szCs w:val="24"/>
        </w:rPr>
        <w:t>Математические  олимпиады  5-6 кл</w:t>
      </w:r>
      <w:r w:rsidRPr="005C0887">
        <w:rPr>
          <w:rFonts w:ascii="Times New Roman" w:hAnsi="Times New Roman"/>
          <w:sz w:val="24"/>
          <w:szCs w:val="24"/>
        </w:rPr>
        <w:t>.  – М.:  «Экзамен», 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Научно – методический   журнал </w:t>
      </w:r>
      <w:r w:rsidRPr="005C0887">
        <w:rPr>
          <w:rFonts w:ascii="Times New Roman" w:hAnsi="Times New Roman"/>
          <w:i/>
          <w:sz w:val="24"/>
          <w:szCs w:val="24"/>
        </w:rPr>
        <w:t xml:space="preserve"> «Квантор</w:t>
      </w:r>
      <w:r w:rsidRPr="005C0887">
        <w:rPr>
          <w:rFonts w:ascii="Times New Roman" w:hAnsi="Times New Roman"/>
          <w:b/>
          <w:i/>
          <w:sz w:val="24"/>
          <w:szCs w:val="24"/>
        </w:rPr>
        <w:t xml:space="preserve">», </w:t>
      </w:r>
      <w:r w:rsidRPr="005C0887">
        <w:rPr>
          <w:rFonts w:ascii="Times New Roman" w:hAnsi="Times New Roman"/>
          <w:sz w:val="24"/>
          <w:szCs w:val="24"/>
        </w:rPr>
        <w:t xml:space="preserve"> 1991г.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Ж.А.  Черняк,   А.А. Черняк    </w:t>
      </w:r>
      <w:r w:rsidRPr="005C0887">
        <w:rPr>
          <w:rFonts w:ascii="Times New Roman" w:hAnsi="Times New Roman"/>
          <w:i/>
          <w:sz w:val="24"/>
          <w:szCs w:val="24"/>
        </w:rPr>
        <w:t>Решения  наиболее  трудных  задач  из  Сканави</w:t>
      </w:r>
      <w:r w:rsidRPr="005C0887">
        <w:rPr>
          <w:rFonts w:ascii="Times New Roman" w:hAnsi="Times New Roman"/>
          <w:sz w:val="24"/>
          <w:szCs w:val="24"/>
        </w:rPr>
        <w:t xml:space="preserve"> – М.:  Аирис  пресс, 2000г.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Сборник   нормативных  документов   </w:t>
      </w:r>
      <w:r w:rsidRPr="005C0887">
        <w:rPr>
          <w:rFonts w:ascii="Times New Roman" w:hAnsi="Times New Roman"/>
          <w:i/>
          <w:sz w:val="24"/>
          <w:szCs w:val="24"/>
        </w:rPr>
        <w:t>Информатика  и ИКТ</w:t>
      </w:r>
      <w:r w:rsidRPr="005C0887">
        <w:rPr>
          <w:rFonts w:ascii="Times New Roman" w:hAnsi="Times New Roman"/>
          <w:sz w:val="24"/>
          <w:szCs w:val="24"/>
        </w:rPr>
        <w:t>. -  М.:  Дрофа,   2008г.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Сборник   нормативных  документов   </w:t>
      </w:r>
      <w:r w:rsidRPr="005C0887">
        <w:rPr>
          <w:rFonts w:ascii="Times New Roman" w:hAnsi="Times New Roman"/>
          <w:i/>
          <w:sz w:val="24"/>
          <w:szCs w:val="24"/>
        </w:rPr>
        <w:t>Математика</w:t>
      </w:r>
      <w:r w:rsidRPr="005C0887">
        <w:rPr>
          <w:rFonts w:ascii="Times New Roman" w:hAnsi="Times New Roman"/>
          <w:sz w:val="24"/>
          <w:szCs w:val="24"/>
        </w:rPr>
        <w:t>. -  М.:  Дрофа,   2005г.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 П.И. Алтынов   </w:t>
      </w:r>
      <w:r w:rsidRPr="005C0887">
        <w:rPr>
          <w:rFonts w:ascii="Times New Roman" w:hAnsi="Times New Roman"/>
          <w:i/>
          <w:sz w:val="24"/>
          <w:szCs w:val="24"/>
        </w:rPr>
        <w:t>Тесты    Алгебра  7-9 кл</w:t>
      </w:r>
      <w:r w:rsidRPr="005C0887">
        <w:rPr>
          <w:rFonts w:ascii="Times New Roman" w:hAnsi="Times New Roman"/>
          <w:sz w:val="24"/>
          <w:szCs w:val="24"/>
        </w:rPr>
        <w:t>.  М.:  Дрофа,  2000г.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 П.И. Алтынов   </w:t>
      </w:r>
      <w:r w:rsidRPr="005C0887">
        <w:rPr>
          <w:rFonts w:ascii="Times New Roman" w:hAnsi="Times New Roman"/>
          <w:i/>
          <w:sz w:val="24"/>
          <w:szCs w:val="24"/>
        </w:rPr>
        <w:t>Тесты    Геометрия  7-9 кл</w:t>
      </w:r>
      <w:r w:rsidRPr="005C0887">
        <w:rPr>
          <w:rFonts w:ascii="Times New Roman" w:hAnsi="Times New Roman"/>
          <w:sz w:val="24"/>
          <w:szCs w:val="24"/>
        </w:rPr>
        <w:t>.  М.:  Дрофа,  2000г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 П.И. Алтынов   </w:t>
      </w:r>
      <w:r w:rsidRPr="005C0887">
        <w:rPr>
          <w:rFonts w:ascii="Times New Roman" w:hAnsi="Times New Roman"/>
          <w:i/>
          <w:sz w:val="24"/>
          <w:szCs w:val="24"/>
        </w:rPr>
        <w:t>Тесты    Геометрия  10 -11кл</w:t>
      </w:r>
      <w:r w:rsidRPr="005C0887">
        <w:rPr>
          <w:rFonts w:ascii="Times New Roman" w:hAnsi="Times New Roman"/>
          <w:sz w:val="24"/>
          <w:szCs w:val="24"/>
        </w:rPr>
        <w:t>.  М.:  Дрофа,  1999г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Е.В. Юрченко,  Е.В, Юрченко    </w:t>
      </w:r>
      <w:r w:rsidRPr="005C0887">
        <w:rPr>
          <w:rFonts w:ascii="Times New Roman" w:hAnsi="Times New Roman"/>
          <w:i/>
          <w:sz w:val="24"/>
          <w:szCs w:val="24"/>
        </w:rPr>
        <w:t>Тесты  Математика  5-6 кл</w:t>
      </w:r>
      <w:r w:rsidRPr="005C0887">
        <w:rPr>
          <w:rFonts w:ascii="Times New Roman" w:hAnsi="Times New Roman"/>
          <w:sz w:val="24"/>
          <w:szCs w:val="24"/>
        </w:rPr>
        <w:t>.  М.: Дрофа,  2000г.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Е.Е.  Тульчинская   </w:t>
      </w:r>
      <w:r w:rsidRPr="005C0887">
        <w:rPr>
          <w:rFonts w:ascii="Times New Roman" w:hAnsi="Times New Roman"/>
          <w:i/>
          <w:sz w:val="24"/>
          <w:szCs w:val="24"/>
        </w:rPr>
        <w:t>Алгебра    7 кл.   Блицопрос</w:t>
      </w:r>
      <w:r w:rsidRPr="005C0887">
        <w:rPr>
          <w:rFonts w:ascii="Times New Roman" w:hAnsi="Times New Roman"/>
          <w:sz w:val="24"/>
          <w:szCs w:val="24"/>
        </w:rPr>
        <w:t>.  – М.:  Мнемозина,  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Е.Е.  Тульчинская   </w:t>
      </w:r>
      <w:r w:rsidRPr="005C0887">
        <w:rPr>
          <w:rFonts w:ascii="Times New Roman" w:hAnsi="Times New Roman"/>
          <w:i/>
          <w:sz w:val="24"/>
          <w:szCs w:val="24"/>
        </w:rPr>
        <w:t>Математика  6 кл.   Блицопрос</w:t>
      </w:r>
      <w:r w:rsidRPr="005C0887">
        <w:rPr>
          <w:rFonts w:ascii="Times New Roman" w:hAnsi="Times New Roman"/>
          <w:sz w:val="24"/>
          <w:szCs w:val="24"/>
        </w:rPr>
        <w:t>.  – М.:  Мнемозина,  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Н.М. Карпушина   </w:t>
      </w:r>
      <w:r w:rsidRPr="005C0887">
        <w:rPr>
          <w:rFonts w:ascii="Times New Roman" w:hAnsi="Times New Roman"/>
          <w:i/>
          <w:sz w:val="24"/>
          <w:szCs w:val="24"/>
        </w:rPr>
        <w:t>Развивающие  задачи  по геометрии   8 кл.</w:t>
      </w:r>
      <w:r w:rsidRPr="005C0887">
        <w:rPr>
          <w:rFonts w:ascii="Times New Roman" w:hAnsi="Times New Roman"/>
          <w:sz w:val="24"/>
          <w:szCs w:val="24"/>
        </w:rPr>
        <w:t>- М.:  «Школьная  пресса», 2004г.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В.И.Жохов,  Г.Д.  Карташева   </w:t>
      </w:r>
      <w:r w:rsidRPr="005C0887">
        <w:rPr>
          <w:rFonts w:ascii="Times New Roman" w:hAnsi="Times New Roman"/>
          <w:i/>
          <w:sz w:val="24"/>
          <w:szCs w:val="24"/>
        </w:rPr>
        <w:t>Алгебра  8 кл.  Карточки  для  проведения   контрольных  работ</w:t>
      </w:r>
      <w:r w:rsidRPr="005C0887">
        <w:rPr>
          <w:rFonts w:ascii="Times New Roman" w:hAnsi="Times New Roman"/>
          <w:sz w:val="24"/>
          <w:szCs w:val="24"/>
        </w:rPr>
        <w:t xml:space="preserve">  - М.: «Верум»,  2003г.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b/>
          <w:sz w:val="24"/>
          <w:szCs w:val="24"/>
        </w:rPr>
        <w:t xml:space="preserve">  </w:t>
      </w:r>
      <w:r w:rsidRPr="005C0887">
        <w:rPr>
          <w:rFonts w:ascii="Times New Roman" w:hAnsi="Times New Roman"/>
          <w:sz w:val="24"/>
          <w:szCs w:val="24"/>
        </w:rPr>
        <w:t xml:space="preserve">М. П. Нечаев  </w:t>
      </w:r>
      <w:r w:rsidRPr="005C0887">
        <w:rPr>
          <w:rFonts w:ascii="Times New Roman" w:hAnsi="Times New Roman"/>
          <w:i/>
          <w:sz w:val="24"/>
          <w:szCs w:val="24"/>
        </w:rPr>
        <w:t xml:space="preserve">Разноуровневый   контроль   качества  знаний  по  математике  5 -11 кл. </w:t>
      </w:r>
      <w:r w:rsidRPr="005C0887">
        <w:rPr>
          <w:rFonts w:ascii="Times New Roman" w:hAnsi="Times New Roman"/>
          <w:sz w:val="24"/>
          <w:szCs w:val="24"/>
        </w:rPr>
        <w:t xml:space="preserve"> М.:  Знание,  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b/>
          <w:sz w:val="24"/>
          <w:szCs w:val="24"/>
        </w:rPr>
        <w:t xml:space="preserve"> </w:t>
      </w:r>
      <w:r w:rsidRPr="005C0887">
        <w:rPr>
          <w:rFonts w:ascii="Times New Roman" w:hAnsi="Times New Roman"/>
          <w:i/>
          <w:sz w:val="24"/>
          <w:szCs w:val="24"/>
        </w:rPr>
        <w:t>Газета  «Математика»</w:t>
      </w:r>
      <w:r w:rsidRPr="005C0887">
        <w:rPr>
          <w:rFonts w:ascii="Times New Roman" w:hAnsi="Times New Roman"/>
          <w:sz w:val="24"/>
          <w:szCs w:val="24"/>
        </w:rPr>
        <w:t xml:space="preserve"> - М.:  Издательский  дом  ПЕРВОЕ СЕНТЯБРЯ  1990- 2008год.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М.Г.Гилярова  Информатика. 9 класс</w:t>
      </w:r>
      <w:r w:rsidRPr="005C0887">
        <w:rPr>
          <w:rFonts w:ascii="Times New Roman" w:hAnsi="Times New Roman"/>
          <w:i/>
          <w:sz w:val="24"/>
          <w:szCs w:val="24"/>
        </w:rPr>
        <w:t>. Поурочные планы</w:t>
      </w:r>
      <w:r w:rsidRPr="005C0887">
        <w:rPr>
          <w:rFonts w:ascii="Times New Roman" w:hAnsi="Times New Roman"/>
          <w:sz w:val="24"/>
          <w:szCs w:val="24"/>
        </w:rPr>
        <w:t xml:space="preserve"> по учебнику  Н.В. Макаровой  - Волгоград   «Корифей», 2007г.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Е.А. Егоров Информатика. 9 класс. </w:t>
      </w:r>
      <w:r w:rsidRPr="005C0887">
        <w:rPr>
          <w:rFonts w:ascii="Times New Roman" w:hAnsi="Times New Roman"/>
          <w:i/>
          <w:sz w:val="24"/>
          <w:szCs w:val="24"/>
        </w:rPr>
        <w:t xml:space="preserve">Поурочные планы </w:t>
      </w:r>
      <w:r w:rsidRPr="005C0887">
        <w:rPr>
          <w:rFonts w:ascii="Times New Roman" w:hAnsi="Times New Roman"/>
          <w:sz w:val="24"/>
          <w:szCs w:val="24"/>
        </w:rPr>
        <w:t>по учебнику  Н.В. Макаровой   - Волгоград   «Корифей», 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Шелепаева  А.Х.  </w:t>
      </w:r>
      <w:r w:rsidRPr="005C0887">
        <w:rPr>
          <w:rFonts w:ascii="Times New Roman" w:hAnsi="Times New Roman"/>
          <w:i/>
          <w:sz w:val="24"/>
          <w:szCs w:val="24"/>
        </w:rPr>
        <w:t>Поурочные  разработки  по  информатике: 8 – 9 кл</w:t>
      </w:r>
      <w:r w:rsidRPr="005C0887">
        <w:rPr>
          <w:rFonts w:ascii="Times New Roman" w:hAnsi="Times New Roman"/>
          <w:sz w:val="24"/>
          <w:szCs w:val="24"/>
        </w:rPr>
        <w:t>. (Универсальное издание)  - Москва «Вако», 2008г.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Шелепаева  А.Х.  </w:t>
      </w:r>
      <w:r w:rsidRPr="005C0887">
        <w:rPr>
          <w:rFonts w:ascii="Times New Roman" w:hAnsi="Times New Roman"/>
          <w:i/>
          <w:sz w:val="24"/>
          <w:szCs w:val="24"/>
        </w:rPr>
        <w:t>Поурочные  разработки  по  информатике: 10 – 11 кл</w:t>
      </w:r>
      <w:r w:rsidRPr="005C0887">
        <w:rPr>
          <w:rFonts w:ascii="Times New Roman" w:hAnsi="Times New Roman"/>
          <w:sz w:val="24"/>
          <w:szCs w:val="24"/>
        </w:rPr>
        <w:t>. (Универсальное издание)  - Москва «Вако», 2009г.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Фиошин  М.Е.   Информатика  и  ИКТ  10 – 11кл.  Профильный уровень  - М:   Дрофа, 2008г.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П.И. Алтынов   </w:t>
      </w:r>
      <w:r w:rsidRPr="005C0887">
        <w:rPr>
          <w:rFonts w:ascii="Times New Roman" w:hAnsi="Times New Roman"/>
          <w:i/>
          <w:sz w:val="24"/>
          <w:szCs w:val="24"/>
        </w:rPr>
        <w:t>Тесты  по  алгебре  9 кл</w:t>
      </w:r>
      <w:r w:rsidRPr="005C0887">
        <w:rPr>
          <w:rFonts w:ascii="Times New Roman" w:hAnsi="Times New Roman"/>
          <w:sz w:val="24"/>
          <w:szCs w:val="24"/>
        </w:rPr>
        <w:t>.  к учебнику под ред. С.А. Теляковского «Алгебра.  9 кл.»  М.:  «Экзамен»,  2007г.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Крайнева Л.Б.  </w:t>
      </w:r>
      <w:r w:rsidRPr="005C0887">
        <w:rPr>
          <w:rFonts w:ascii="Times New Roman" w:hAnsi="Times New Roman"/>
          <w:i/>
          <w:sz w:val="24"/>
          <w:szCs w:val="24"/>
        </w:rPr>
        <w:t>Сборник тестовых заданий  Алгебра 9 класс.</w:t>
      </w:r>
      <w:r w:rsidRPr="005C0887">
        <w:rPr>
          <w:rFonts w:ascii="Times New Roman" w:hAnsi="Times New Roman"/>
          <w:sz w:val="24"/>
          <w:szCs w:val="24"/>
        </w:rPr>
        <w:t xml:space="preserve">  М:  «Интеллект – центр», 2005г.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Т.М. Ерина   </w:t>
      </w:r>
      <w:r w:rsidRPr="005C0887">
        <w:rPr>
          <w:rFonts w:ascii="Times New Roman" w:hAnsi="Times New Roman"/>
          <w:i/>
          <w:sz w:val="24"/>
          <w:szCs w:val="24"/>
        </w:rPr>
        <w:t>Поурочное  планирование по алгебре 8кл.  К учебнику  Ю.Н. Макарычева и др.  «Алгебра.  8 кл» М.</w:t>
      </w:r>
      <w:r w:rsidRPr="005C0887">
        <w:rPr>
          <w:rFonts w:ascii="Times New Roman" w:hAnsi="Times New Roman"/>
          <w:sz w:val="24"/>
          <w:szCs w:val="24"/>
        </w:rPr>
        <w:t>:  «Экзамен»,  2008г.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Т.М. Мищенко    Тематические  тесты по геометрии 9кл. К учебнику  Л.С. Атанасяна и др. «Геометрия 7 - 9»    М.:  «Экзамен»,  2005г.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В.Г. Болтянский   Элементарная геометрия.  М:  «Просвещение»,1985г.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М.Я. Выготский   Справочник по элементарной  математике.  –М:   «Наука»   1987г.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Д.К.  Фадеев и др.   Элементы высшей  математики.  –М:   «Наука»   1987г.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Л.С.  Атанасян и др.  Учебник геометрии 7 – 9кл.  М:  «Просвещение»,  2008г.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Л.С.  Атанасян и др.  Учебник геометрии 10 – 11кл.  М:  «Просвещение»,  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Ю.Н. Макарычев и др. Учебник  Алгебра , 9кл.  - М:  «Просвещение»,  2009г.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Ю.Н. Макарычев и др. Учебник  Алгебра , 8кл.  - М:  «Просвещение»,  2009г.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Ю.Н. Макарычев и др. Учебник  Алгебра , 7кл.  - М:  «Просвещение»,  2009г.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Т.А. Бурмистрова.   Программы общеобразовательных  учреждений  «Геометрия  7 – 9 кл.»  - М:  «Просвещение»,  2008г.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Т.А. Бурмистрова.   Программы общеобразовательных  учреждений  «Алгебра  7 – 9 кл.»  - М:  «Просвещение»,  2008г.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Н.Ф. Гаврилова  </w:t>
      </w:r>
      <w:r w:rsidRPr="005C0887">
        <w:rPr>
          <w:rFonts w:ascii="Times New Roman" w:hAnsi="Times New Roman"/>
          <w:i/>
          <w:sz w:val="24"/>
          <w:szCs w:val="24"/>
        </w:rPr>
        <w:t>Поурочные разработки по геометрии  7кл.</w:t>
      </w:r>
      <w:r w:rsidRPr="005C0887">
        <w:rPr>
          <w:rFonts w:ascii="Times New Roman" w:hAnsi="Times New Roman"/>
          <w:sz w:val="24"/>
          <w:szCs w:val="24"/>
        </w:rPr>
        <w:t xml:space="preserve">   - Москва «Вако», 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В.И. Жохов и др. Дидактические материалы  по алгебре  8кл.   М:  «Просвещение»,  1991г.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В.В.Кривоногов  Нестандартные задания по математике 5-11кл.   Москва «Первое сентября» 2003г.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Н.Х. Агаханов и др. Школьные математические олимпиады. Москва «Дрофа» 2003г. 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И.Ф.Шарыгин и др. Задачи на смекалку. Москва  « Просвещение»2006г.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0887">
        <w:rPr>
          <w:rFonts w:ascii="Times New Roman" w:hAnsi="Times New Roman"/>
          <w:sz w:val="24"/>
          <w:szCs w:val="24"/>
        </w:rPr>
        <w:t>И.А.Агапова и др. Головоломки, шарады, ребусы. Волгоград  «Учитель»2009г.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П.У. Байрамукова. Внеклассная  работа по математике. Ростов-на-Дону   «Феникс»2007г.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В.П. Труднев  Считай,смекай,   отгадывай. С-Петербург.1996г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 Л.В. Кузнецова. Математика. Контрольные работы. Москва «Просвещение»2006г.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И.Л. Соловейчик   Интеллектуальные  марафоны, турниры,  бои. Москва.  «Первое сентября»2004г. 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М.Ю. Шуба. Занимательные задания в обучении математике. Москва  «Просвещение» 1995г.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О.С. Шейнина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В.И. Жохов Алгебра 9кл.  карточки для проведения контрольных работ Москва «Вербум-М»2000г.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Style w:val="Emphasis"/>
          <w:rFonts w:ascii="Times New Roman" w:hAnsi="Times New Roman"/>
          <w:sz w:val="24"/>
          <w:szCs w:val="24"/>
        </w:rPr>
        <w:t>И.</w:t>
      </w:r>
      <w:r w:rsidRPr="005C0887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В.Фотина </w:t>
      </w:r>
      <w:r w:rsidRPr="005C0887">
        <w:rPr>
          <w:rStyle w:val="Emphasis"/>
          <w:rFonts w:ascii="Times New Roman" w:hAnsi="Times New Roman"/>
          <w:iCs w:val="0"/>
          <w:sz w:val="24"/>
          <w:szCs w:val="24"/>
        </w:rPr>
        <w:t>Математика 5-11 кл. Конспекты уроков, занимательные задачи.</w:t>
      </w:r>
      <w:r w:rsidRPr="005C0887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Волгоград «Учитель» 2009г.</w:t>
      </w:r>
    </w:p>
    <w:p w:rsidR="00A600CE" w:rsidRPr="005C0887" w:rsidRDefault="00A600CE" w:rsidP="005C0887">
      <w:pPr>
        <w:pStyle w:val="Heading1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  <w:u w:val="single"/>
        </w:rPr>
      </w:pPr>
      <w:r w:rsidRPr="005C0887">
        <w:rPr>
          <w:rStyle w:val="Emphasis"/>
          <w:rFonts w:ascii="Times New Roman" w:hAnsi="Times New Roman"/>
          <w:i w:val="0"/>
          <w:iCs w:val="0"/>
          <w:sz w:val="24"/>
          <w:szCs w:val="24"/>
          <w:u w:val="single"/>
        </w:rPr>
        <w:t>Дидактический  и раздаточный материал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Л.Ф. Кузнецова и др.  Контрольные  работы  Математика 5 – 6кл.  М: «Просвещение», 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В.И. Жохов и др.   Карточки  для проведения контрольных работ.    Алгебра,9     М: Вербум,  2000г.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М.А. Кубышева   Сборник самостоятельных   и контрольных  работ  М: «Школа», 2005г.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 В.И. Жохов и др.   Карточки  для проведения контрольных работ.    Алгебра,8     М: Вербум,  2003г.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А.И. Ершова  Самостоятельные и контрольные работы.  Математика, 6    М: Илекса, 2006г.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Е.Е. Тульчинская   Математика 6.  Блицоброс.  М: Мнемозина, 2006г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887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>лектронные пособия</w:t>
      </w:r>
      <w:r w:rsidRPr="005C0887">
        <w:rPr>
          <w:rFonts w:ascii="Times New Roman" w:hAnsi="Times New Roman"/>
          <w:b/>
          <w:sz w:val="24"/>
          <w:szCs w:val="24"/>
        </w:rPr>
        <w:t>:</w:t>
      </w:r>
    </w:p>
    <w:p w:rsidR="00A600CE" w:rsidRPr="005C0887" w:rsidRDefault="00A600CE" w:rsidP="005C0887">
      <w:pPr>
        <w:spacing w:line="240" w:lineRule="auto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5C0887">
        <w:rPr>
          <w:rStyle w:val="Emphasis"/>
          <w:rFonts w:ascii="Times New Roman" w:hAnsi="Times New Roman"/>
          <w:i w:val="0"/>
          <w:sz w:val="24"/>
          <w:szCs w:val="24"/>
        </w:rPr>
        <w:t>Электронное пособие по геометрии в 7 -  9классы «Дидактический и раздаточный материал»</w:t>
      </w:r>
    </w:p>
    <w:p w:rsidR="00A600CE" w:rsidRPr="005C0887" w:rsidRDefault="00A600CE" w:rsidP="005C0887">
      <w:pPr>
        <w:pStyle w:val="Heading1"/>
        <w:jc w:val="both"/>
        <w:rPr>
          <w:rStyle w:val="Emphasis"/>
          <w:rFonts w:ascii="Times New Roman" w:hAnsi="Times New Roman"/>
          <w:b w:val="0"/>
          <w:i w:val="0"/>
          <w:sz w:val="24"/>
          <w:szCs w:val="24"/>
        </w:rPr>
      </w:pPr>
      <w:r w:rsidRPr="005C0887">
        <w:rPr>
          <w:rStyle w:val="Emphasis"/>
          <w:rFonts w:ascii="Times New Roman" w:hAnsi="Times New Roman"/>
          <w:b w:val="0"/>
          <w:i w:val="0"/>
          <w:sz w:val="24"/>
          <w:szCs w:val="24"/>
        </w:rPr>
        <w:t>Электронное пособие по алгебре в 7 -  9классы  «Дидактический и раздаточный материал» Электронное пособие  Информатика    УМК Л.Л. Босовой в 5 – 7 кл.</w:t>
      </w:r>
    </w:p>
    <w:p w:rsidR="00A600CE" w:rsidRPr="005C0887" w:rsidRDefault="00A600CE" w:rsidP="005C0887">
      <w:pPr>
        <w:pStyle w:val="Heading1"/>
        <w:jc w:val="both"/>
        <w:rPr>
          <w:rStyle w:val="Emphasis"/>
          <w:rFonts w:ascii="Times New Roman" w:hAnsi="Times New Roman"/>
          <w:b w:val="0"/>
          <w:i w:val="0"/>
          <w:sz w:val="24"/>
          <w:szCs w:val="24"/>
        </w:rPr>
      </w:pPr>
      <w:r w:rsidRPr="005C0887">
        <w:rPr>
          <w:rStyle w:val="Emphasis"/>
          <w:rFonts w:ascii="Times New Roman" w:hAnsi="Times New Roman"/>
          <w:b w:val="0"/>
          <w:i w:val="0"/>
          <w:sz w:val="24"/>
          <w:szCs w:val="24"/>
        </w:rPr>
        <w:t>М.Н. Кочагина  «Государственная итоговая аттестация по новой форме 9кл.»  М: Эксмо, 2008г.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С.С. Минаева      Алгебра. Сборник для подготовки к итоговой аттестации. 9 класс.  М: Экзамен,  2007г.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 xml:space="preserve">С.С. Минаева    Алгебра. Тематические тренировочные задания.   9 класс.     М: Экзамен,  2009г.   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Л.Д. Лаппо  Алгебра. Тематические  тестовые задания. 9 класс.   М: Экзамен,  2009г.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Л.Ф. Кузнецова и др.   ГИА – 2010.  Экзамен в новой форме. ФИПИ. М: Астрель,  2010г.</w:t>
      </w:r>
    </w:p>
    <w:p w:rsidR="00A600CE" w:rsidRPr="005C0887" w:rsidRDefault="00A600CE" w:rsidP="005C08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887">
        <w:rPr>
          <w:rFonts w:ascii="Times New Roman" w:hAnsi="Times New Roman"/>
          <w:sz w:val="24"/>
          <w:szCs w:val="24"/>
        </w:rPr>
        <w:t>С.С. Минаева   ГИА.   Математика 9кл. ФИПИ   М: «Экзамен», 2014г.</w:t>
      </w:r>
    </w:p>
    <w:sectPr w:rsidR="00A600CE" w:rsidRPr="005C0887" w:rsidSect="005C0887">
      <w:pgSz w:w="11906" w:h="16838"/>
      <w:pgMar w:top="1134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A6EB0"/>
    <w:multiLevelType w:val="hybridMultilevel"/>
    <w:tmpl w:val="E60622E6"/>
    <w:lvl w:ilvl="0" w:tplc="B6EAA6A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887"/>
    <w:rsid w:val="001606D0"/>
    <w:rsid w:val="001C7E17"/>
    <w:rsid w:val="002F5984"/>
    <w:rsid w:val="005B1203"/>
    <w:rsid w:val="005C0887"/>
    <w:rsid w:val="009F4CC6"/>
    <w:rsid w:val="00A25044"/>
    <w:rsid w:val="00A600CE"/>
    <w:rsid w:val="00CD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0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C088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887"/>
    <w:rPr>
      <w:rFonts w:ascii="Cambria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5C088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1C7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1074</Words>
  <Characters>6122</Characters>
  <Application>Microsoft Office Outlook</Application>
  <DocSecurity>0</DocSecurity>
  <Lines>0</Lines>
  <Paragraphs>0</Paragraphs>
  <ScaleCrop>false</ScaleCrop>
  <Company>Тыргетуйская 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School</cp:lastModifiedBy>
  <cp:revision>4</cp:revision>
  <dcterms:created xsi:type="dcterms:W3CDTF">2015-02-26T06:30:00Z</dcterms:created>
  <dcterms:modified xsi:type="dcterms:W3CDTF">2015-02-27T01:48:00Z</dcterms:modified>
</cp:coreProperties>
</file>