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379" w:rsidRDefault="00192379" w:rsidP="000A013F">
      <w:pPr>
        <w:autoSpaceDE w:val="0"/>
        <w:autoSpaceDN w:val="0"/>
        <w:adjustRightInd w:val="0"/>
        <w:ind w:firstLine="64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МЕБЕЛЬ</w:t>
      </w:r>
    </w:p>
    <w:p w:rsidR="00192379" w:rsidRDefault="00192379" w:rsidP="000A013F">
      <w:pPr>
        <w:autoSpaceDE w:val="0"/>
        <w:autoSpaceDN w:val="0"/>
        <w:adjustRightInd w:val="0"/>
        <w:ind w:firstLine="645"/>
        <w:rPr>
          <w:b/>
          <w:bCs/>
        </w:rPr>
      </w:pP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000"/>
      </w:tblPr>
      <w:tblGrid>
        <w:gridCol w:w="690"/>
        <w:gridCol w:w="2820"/>
        <w:gridCol w:w="1370"/>
        <w:gridCol w:w="1989"/>
        <w:gridCol w:w="1837"/>
      </w:tblGrid>
      <w:tr w:rsidR="00192379" w:rsidRPr="00AF0A2D" w:rsidTr="005E3A4C">
        <w:trPr>
          <w:gridAfter w:val="3"/>
          <w:wAfter w:w="5196" w:type="dxa"/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F0A2D">
              <w:rPr>
                <w:b/>
                <w:bCs/>
              </w:rPr>
              <w:t>№ п/п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F0A2D">
              <w:rPr>
                <w:b/>
                <w:bCs/>
              </w:rPr>
              <w:t>Наименование</w:t>
            </w:r>
          </w:p>
        </w:tc>
      </w:tr>
      <w:tr w:rsidR="00192379" w:rsidRPr="00AF0A2D" w:rsidTr="005E3A4C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autoSpaceDE w:val="0"/>
              <w:autoSpaceDN w:val="0"/>
              <w:adjustRightInd w:val="0"/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F0A2D">
              <w:rPr>
                <w:b/>
                <w:bCs/>
              </w:rPr>
              <w:t>2011-2012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F0A2D">
              <w:rPr>
                <w:b/>
                <w:bCs/>
              </w:rPr>
              <w:t>2012-2013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F0A2D">
              <w:rPr>
                <w:b/>
                <w:bCs/>
              </w:rPr>
              <w:t>2013-2014</w:t>
            </w:r>
          </w:p>
        </w:tc>
      </w:tr>
      <w:tr w:rsidR="00192379" w:rsidRPr="00AF0A2D" w:rsidTr="005E3A4C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AF0A2D">
              <w:t>1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Шкаф открытый большой                2 шт.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+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AF0A2D">
              <w:t>2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Шкаф  п/открытый маленький            7 шт.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+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AF0A2D">
              <w:t>3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Стол учительский   2 шт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+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AF0A2D">
              <w:t>4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Стул учительский     2 шт.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+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AF0A2D">
              <w:t>5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Стол ученический   10 шт.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+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AF0A2D">
              <w:t>6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Стул ученический     20 шт.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+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AF0A2D">
              <w:t>7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Доска                          1 шт.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+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AF0A2D">
              <w:t>8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Стол демонстрационный</w:t>
            </w:r>
          </w:p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1 шт.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+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AF0A2D">
              <w:t>9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Карнизы – 3 шт.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+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AF0A2D">
              <w:t>10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Шторы – 3 шт.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+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</w:tbl>
    <w:p w:rsidR="00192379" w:rsidRDefault="00192379" w:rsidP="000A013F">
      <w:pPr>
        <w:autoSpaceDE w:val="0"/>
        <w:autoSpaceDN w:val="0"/>
        <w:adjustRightInd w:val="0"/>
        <w:ind w:firstLine="64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ОБОРУДОВАНИЕ, ПРИСПОСОБЛЕНИЯ И ИНСТРУМЕНТЫ</w:t>
      </w: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000"/>
      </w:tblPr>
      <w:tblGrid>
        <w:gridCol w:w="662"/>
        <w:gridCol w:w="2798"/>
        <w:gridCol w:w="1947"/>
        <w:gridCol w:w="1943"/>
        <w:gridCol w:w="1993"/>
      </w:tblGrid>
      <w:tr w:rsidR="00192379" w:rsidRPr="00AF0A2D" w:rsidTr="005E3A4C">
        <w:trPr>
          <w:gridAfter w:val="3"/>
          <w:wAfter w:w="5883" w:type="dxa"/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F0A2D">
              <w:rPr>
                <w:b/>
                <w:bCs/>
              </w:rPr>
              <w:t>№ п/п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F0A2D">
              <w:rPr>
                <w:b/>
                <w:bCs/>
              </w:rPr>
              <w:t>Наименование</w:t>
            </w:r>
          </w:p>
        </w:tc>
      </w:tr>
      <w:tr w:rsidR="00192379" w:rsidRPr="00AF0A2D" w:rsidTr="005E3A4C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autoSpaceDE w:val="0"/>
              <w:autoSpaceDN w:val="0"/>
              <w:adjustRightInd w:val="0"/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autoSpaceDE w:val="0"/>
              <w:autoSpaceDN w:val="0"/>
              <w:adjustRightInd w:val="0"/>
              <w:rPr>
                <w:b/>
              </w:rPr>
            </w:pPr>
            <w:r w:rsidRPr="00AF0A2D">
              <w:rPr>
                <w:b/>
              </w:rPr>
              <w:t>ЭЛЕКТРООБОРУДОВАНИЕ: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F0A2D">
              <w:rPr>
                <w:b/>
                <w:bCs/>
              </w:rPr>
              <w:t xml:space="preserve">2011-2012     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F0A2D">
              <w:rPr>
                <w:b/>
                <w:bCs/>
              </w:rPr>
              <w:t>2012-2013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F0A2D">
              <w:rPr>
                <w:b/>
                <w:bCs/>
              </w:rPr>
              <w:t>2013-2014</w:t>
            </w:r>
          </w:p>
        </w:tc>
      </w:tr>
      <w:tr w:rsidR="00192379" w:rsidRPr="00AF0A2D" w:rsidTr="005E3A4C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AF0A2D">
              <w:t>1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Обогреватели 4 шт.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+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AF0A2D">
              <w:t>2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 xml:space="preserve">Люминесцентные лампы </w:t>
            </w:r>
          </w:p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 xml:space="preserve">28 шт.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+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AF0A2D">
              <w:t>3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Двойные розетки 4 шт.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+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AF0A2D">
              <w:t>4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Одинарные розетки 3 шт.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+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AF0A2D">
              <w:t>5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Включатели одинарные 1 шт.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+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192379" w:rsidRPr="00AF0A2D" w:rsidTr="005E3A4C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AF0A2D">
              <w:t>6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Включатели двойные 2 шт.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+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AF0A2D">
              <w:t>7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Плафоны 2 шт.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+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rPr>
                <w:b/>
              </w:rPr>
            </w:pPr>
            <w:r w:rsidRPr="00AF0A2D">
              <w:rPr>
                <w:b/>
              </w:rPr>
              <w:t>ОБОРУДОВАНИЕ,ПРИСПОСОБЛЕНИЯ И ИНСТРУМЕНТЫ: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AF0A2D">
              <w:t>1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Прибор демонстрационный Теллурий. Трехпланетная модель Земля – Солнце – Луна</w:t>
            </w:r>
          </w:p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1 шт.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+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AF0A2D">
              <w:t>2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Глобус 3 шт.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+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rPr>
                <w:b/>
              </w:rPr>
            </w:pPr>
            <w:r w:rsidRPr="00AF0A2D">
              <w:rPr>
                <w:b/>
              </w:rPr>
              <w:t>КОЛЛЕКЦИИ: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AF0A2D">
              <w:t>1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«Лен» (для начальной школы) – 5 шт.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+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AF0A2D">
              <w:t>2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Торф (коллекция учебная) -1 шт.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+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AF0A2D">
              <w:t>3.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Торф и продукты его переработки (коллекция учебая) -1 шт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+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AF0A2D">
              <w:t>4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rPr>
                <w:bCs/>
              </w:rPr>
            </w:pPr>
            <w:r w:rsidRPr="00AF0A2D">
              <w:rPr>
                <w:bCs/>
              </w:rPr>
              <w:t>Коллекция образцов коры и древесины -1 шт.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+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AF0A2D">
              <w:t>5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Почва и ее состав -2 шт.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+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AF0A2D">
              <w:t>6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Материал раздаточный «Коллекция горных пород и минералов»</w:t>
            </w:r>
          </w:p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1 часть -6 комплектов,</w:t>
            </w:r>
          </w:p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 xml:space="preserve">2 часть – 9 комплектов.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+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rPr>
                <w:b/>
              </w:rPr>
            </w:pPr>
            <w:r w:rsidRPr="00AF0A2D">
              <w:rPr>
                <w:b/>
              </w:rPr>
              <w:t>ТАБЛИЦЫ: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AF0A2D">
              <w:t>1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rPr>
                <w:b/>
              </w:rPr>
            </w:pPr>
            <w:r w:rsidRPr="00AF0A2D">
              <w:rPr>
                <w:b/>
              </w:rPr>
              <w:t>Комплект таблиц для 6 класса: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+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rPr>
                <w:bCs/>
              </w:rPr>
            </w:pPr>
            <w:r w:rsidRPr="00AF0A2D">
              <w:rPr>
                <w:bCs/>
              </w:rPr>
              <w:t>1. Смена времен года.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2. Размеры Земли и Солнца.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3. Внутреннее строение Земли.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4. Эндогенные процессы.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5. Строение вулкана.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6. Экзогенные процессы (1)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. Экзогенные процессы (2)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Экзогенные процессы 3)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AF0A2D">
              <w:t>2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rPr>
                <w:b/>
              </w:rPr>
            </w:pPr>
            <w:r w:rsidRPr="00AF0A2D">
              <w:rPr>
                <w:b/>
              </w:rPr>
              <w:t>Комплект таблиц для 10 класса: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+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1. Народы мира.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2. Типология стран современного мира.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3. Воспроизводство населения мира.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4. Мировые природные ресурсы.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5. Религии мира.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6. Миграции населения.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7. Научно-техническая революция.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8. Мировое хозяйство.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9. Промышленность мира.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10. Мировое с/хозяйство.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11. Мировой транспорт.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12. Международные организации.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</w:tbl>
    <w:p w:rsidR="00192379" w:rsidRDefault="00192379"/>
    <w:p w:rsidR="00192379" w:rsidRDefault="00192379"/>
    <w:p w:rsidR="00192379" w:rsidRPr="00714E84" w:rsidRDefault="00192379" w:rsidP="000A013F">
      <w:pPr>
        <w:autoSpaceDE w:val="0"/>
        <w:autoSpaceDN w:val="0"/>
        <w:adjustRightInd w:val="0"/>
        <w:ind w:firstLine="645"/>
        <w:rPr>
          <w:b/>
        </w:rPr>
      </w:pPr>
      <w:r>
        <w:rPr>
          <w:b/>
        </w:rPr>
        <w:t xml:space="preserve">                  </w:t>
      </w:r>
      <w:r w:rsidRPr="00714E84">
        <w:rPr>
          <w:b/>
        </w:rPr>
        <w:t xml:space="preserve">     Таблицы для преподавания ОБЖ.</w:t>
      </w: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000"/>
      </w:tblPr>
      <w:tblGrid>
        <w:gridCol w:w="662"/>
        <w:gridCol w:w="2798"/>
        <w:gridCol w:w="1947"/>
        <w:gridCol w:w="1943"/>
        <w:gridCol w:w="1993"/>
      </w:tblGrid>
      <w:tr w:rsidR="00192379" w:rsidRPr="00AF0A2D" w:rsidTr="005E3A4C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AF0A2D">
              <w:t>1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rPr>
                <w:b/>
              </w:rPr>
            </w:pPr>
            <w:r w:rsidRPr="00AF0A2D">
              <w:rPr>
                <w:b/>
              </w:rPr>
              <w:t>Комплект таблиц по ОБЖ для 7-10 классов: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+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1. Классификация ЧС природного характера.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2. Землетрясение.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3. Извержение вулкана.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4. Бури, ураганы.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5. Оползни, сели, обвалы, снежные лавины.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6. Наводнения.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7. Цунами.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8. Лесной пожар.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9. Классификация ЧС техногенного характера.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10. Радиационная авария.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11. Химическая авария..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12. Гидродинамическая авария.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13. Чрезвычайные ситуации экологического характера.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</w:tbl>
    <w:p w:rsidR="00192379" w:rsidRDefault="00192379" w:rsidP="000A013F">
      <w:pPr>
        <w:keepNext/>
        <w:autoSpaceDE w:val="0"/>
        <w:autoSpaceDN w:val="0"/>
        <w:adjustRightInd w:val="0"/>
        <w:ind w:firstLine="645"/>
        <w:jc w:val="center"/>
        <w:rPr>
          <w:b/>
          <w:bCs/>
          <w:sz w:val="28"/>
          <w:szCs w:val="28"/>
        </w:rPr>
      </w:pPr>
      <w:r>
        <w:br w:type="page"/>
      </w:r>
      <w:r>
        <w:rPr>
          <w:b/>
          <w:bCs/>
          <w:sz w:val="28"/>
          <w:szCs w:val="28"/>
        </w:rPr>
        <w:t>МЕТОДИЧЕСКИЕ ПОСОБИЯ</w:t>
      </w:r>
    </w:p>
    <w:p w:rsidR="00192379" w:rsidRDefault="00192379" w:rsidP="000A013F">
      <w:pPr>
        <w:tabs>
          <w:tab w:val="left" w:pos="2969"/>
        </w:tabs>
        <w:autoSpaceDE w:val="0"/>
        <w:autoSpaceDN w:val="0"/>
        <w:adjustRightInd w:val="0"/>
        <w:ind w:firstLine="645"/>
      </w:pPr>
      <w:r>
        <w:tab/>
      </w: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000"/>
      </w:tblPr>
      <w:tblGrid>
        <w:gridCol w:w="662"/>
        <w:gridCol w:w="2798"/>
        <w:gridCol w:w="2232"/>
        <w:gridCol w:w="1864"/>
        <w:gridCol w:w="2619"/>
      </w:tblGrid>
      <w:tr w:rsidR="00192379" w:rsidRPr="00AF0A2D" w:rsidTr="005E3A4C">
        <w:trPr>
          <w:gridAfter w:val="3"/>
          <w:wAfter w:w="6715" w:type="dxa"/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F0A2D">
              <w:rPr>
                <w:b/>
                <w:bCs/>
              </w:rPr>
              <w:t>№ п/п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F0A2D">
              <w:rPr>
                <w:b/>
                <w:bCs/>
              </w:rPr>
              <w:t>Наименование</w:t>
            </w:r>
          </w:p>
        </w:tc>
      </w:tr>
      <w:tr w:rsidR="00192379" w:rsidRPr="00AF0A2D" w:rsidTr="005E3A4C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autoSpaceDE w:val="0"/>
              <w:autoSpaceDN w:val="0"/>
              <w:adjustRightInd w:val="0"/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autoSpaceDE w:val="0"/>
              <w:autoSpaceDN w:val="0"/>
              <w:adjustRightInd w:val="0"/>
            </w:pP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F0A2D">
              <w:rPr>
                <w:b/>
                <w:bCs/>
              </w:rPr>
              <w:t>2011-2012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F0A2D">
              <w:rPr>
                <w:b/>
                <w:bCs/>
              </w:rPr>
              <w:t>2012-2013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F0A2D">
              <w:rPr>
                <w:b/>
                <w:bCs/>
              </w:rPr>
              <w:t>2013-2014</w:t>
            </w:r>
          </w:p>
        </w:tc>
      </w:tr>
      <w:tr w:rsidR="00192379" w:rsidRPr="00AF0A2D" w:rsidTr="005E3A4C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AF0A2D">
              <w:t>1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Н.А. Никитина  Е.А. Жижина Поурочные разработки по географии 6 класс,  к УМК Т.П. Герасимовой . Москва, «ВАКО», 2010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+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AF0A2D">
              <w:t>2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Л.В. Бударникова.</w:t>
            </w:r>
          </w:p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Поурочные планы по учебнику В.А.Коринской, И.В.Душиной, В.А.Щенева  7 класс. Изд. Волгоград «Учитель»,2012г.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+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AF0A2D">
              <w:t>3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УМК .      В.И. Евдокимов. Сборник заданий и упражнений по географии к учебнику В.А. Коринской, В.А. Душиной, В.А.Щенева «География материков и океанов. 7 класс» Изд. «ЭКЗАМЕН», Москва,2011 г.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+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AF0A2D">
              <w:t>4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УМК .      Л.Н. Полякова. Сборник заданий и упражнений по географии к учебнику «География России.» 8 класс под редакцией А.И. Алексеева. Изд. «ЭКЗАМЕН», Москва,2009 г.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+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AF0A2D">
              <w:t>5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УМК .      Л.Н. Полякова. Сборник заданий и упражнений по географии к учебнику «География России.» 9 класс под редакцией А.И. Алексеева. Изд. «ЭКЗАМЕН», Москва,2010 г.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+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AF0A2D">
              <w:t>6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 xml:space="preserve">География Иркутской области. Программа курса и информационные материалы. Иркутск –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AF0A2D">
                <w:t>2011 г</w:t>
              </w:r>
            </w:smartTag>
            <w:r w:rsidRPr="00AF0A2D">
              <w:t>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+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AF0A2D">
              <w:t>7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 xml:space="preserve">Тематическое планирование. География. Линия учебников О.А.Климановой, А.И.Алексеева. Москва, «Дрофа»,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AF0A2D">
                <w:t>2008 г</w:t>
              </w:r>
            </w:smartTag>
            <w:r w:rsidRPr="00AF0A2D">
              <w:t>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+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AF0A2D">
              <w:t>8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Е.А.Жижина. Поурочные разработки по географии. Население и хозяйство России 9 класс. Москва, «ВАКО»,2010 г.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+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AF0A2D">
              <w:t>9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Е.А.Жижина, Н.А.Никитина Поурочные разработки по географии.экономическая и социальная география мира. 10  класс. Москва, «ВАКО»,2010 г.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+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AF0A2D">
              <w:t>10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УМК. Е.В.Баранчиков.</w:t>
            </w:r>
          </w:p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Тесты по географии 9 класс к учебнику А.И.Алексеева, В.В.Николина «География: население и хозяйство России». 9 кл. М.; Изд. «Экзамен». 2008г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+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AF0A2D">
              <w:t>11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УМК. Е.В.Баранчиков.</w:t>
            </w:r>
          </w:p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Тесты по географии 10 класс к учебнику В.П.Максаковского «География. Экономическая и социальная география мира». М.; Изд. «Экзамен». 2006г.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+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AF0A2D">
              <w:t>12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География в цифрах. 6-10 кл. М.; Изд. «Дрофа». 2001г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+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AF0A2D">
              <w:t>13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Д.В.Новенко. Школьный практикум. Практические работы на местности. -7 кл. Изд. «Дрофа». 199г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+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AF0A2D">
              <w:t>14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Задачи по географии под редакцией А.С.Наумова. М.; «Мирос». 1993г.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+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AF0A2D">
              <w:t>15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Методика преподавания экономической географии. М.; «Просвещение». 1990г.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+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AF0A2D">
              <w:t>16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А.В.Даринский. Профориентационные возможности школьного курса экономической географии СССР. М.; «Просвещение». 1980г.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+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AF0A2D">
              <w:t>17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Г.П.Аксакалова, Н.В.Андреева. Факультативные задания по географии. М.; «Просвещение». 1985г.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+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AF0A2D">
              <w:t>18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Н,А.Лапкина. Практические работы по картографии и топографии. М.; ИЗД. «Просвещение». 19971г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+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AF0A2D">
              <w:t>19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Школьные олимпиады. Биология, химия, география. 8-11 классы. Ростов –на дону. Изд. «Феникс» 2004г.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+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AF0A2D">
              <w:t>20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УМК. Е.Е.Баранчиков. Тесты по географии 10 класс к учебнику В.П.Максаковского «География. Экономическая и социальная география мира». М.; Изд. «Экзамен». 2011г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+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rPr>
                <w:b/>
              </w:rPr>
            </w:pPr>
            <w:r w:rsidRPr="00AF0A2D">
              <w:rPr>
                <w:b/>
              </w:rPr>
              <w:t>География Иркутской области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+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AF0A2D">
              <w:t>1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Памятники истории и культуры Приангарья. Иркутск; «Восточно -Сибирское книжное изд.» 1990г.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+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AF0A2D">
              <w:t>2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С.А.Гурулев. Реки Байкала происхождение названий. Иркутск; «Восточно -Сибирское книжное изд.» 1989г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+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AF0A2D">
              <w:t>3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Т.В. Ковальская. Бельск село заповедное. Иркутск; «Восточно  -Сибирское книжное изд.» 1998г.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+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AF0A2D">
              <w:t>4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Ж.А.Зимин. История Аларского района. Иркутск.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+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AF0A2D">
              <w:t>5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География Иркутской области. Иркутск 1973г.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+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AF0A2D">
              <w:t>6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Земля Иркутская. Иркутск 1968г.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+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AF0A2D">
              <w:t>7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А.П.Косых, В.Н.Панов, В.Г.Тюкавкин. История Иркутской области. Иркутск.  «Восточно  – Сибирское книжное издательство» 1983г.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+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</w:tbl>
    <w:p w:rsidR="00192379" w:rsidRDefault="00192379" w:rsidP="000A013F">
      <w:pPr>
        <w:autoSpaceDE w:val="0"/>
        <w:autoSpaceDN w:val="0"/>
        <w:adjustRightInd w:val="0"/>
        <w:ind w:firstLine="645"/>
      </w:pPr>
    </w:p>
    <w:p w:rsidR="00192379" w:rsidRDefault="00192379" w:rsidP="000A013F">
      <w:pPr>
        <w:keepNext/>
        <w:autoSpaceDE w:val="0"/>
        <w:autoSpaceDN w:val="0"/>
        <w:adjustRightInd w:val="0"/>
        <w:ind w:firstLine="645"/>
        <w:jc w:val="center"/>
        <w:rPr>
          <w:b/>
          <w:bCs/>
          <w:sz w:val="28"/>
          <w:szCs w:val="28"/>
        </w:rPr>
      </w:pPr>
    </w:p>
    <w:p w:rsidR="00192379" w:rsidRDefault="00192379" w:rsidP="000A013F">
      <w:pPr>
        <w:keepNext/>
        <w:autoSpaceDE w:val="0"/>
        <w:autoSpaceDN w:val="0"/>
        <w:adjustRightInd w:val="0"/>
        <w:ind w:firstLine="645"/>
        <w:jc w:val="center"/>
        <w:rPr>
          <w:b/>
          <w:bCs/>
          <w:sz w:val="28"/>
          <w:szCs w:val="28"/>
        </w:rPr>
      </w:pPr>
    </w:p>
    <w:p w:rsidR="00192379" w:rsidRDefault="00192379" w:rsidP="000A013F">
      <w:pPr>
        <w:keepNext/>
        <w:autoSpaceDE w:val="0"/>
        <w:autoSpaceDN w:val="0"/>
        <w:adjustRightInd w:val="0"/>
        <w:ind w:firstLine="64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МЕТОДИЧЕСКИЕ ПОСОБИЯ</w:t>
      </w:r>
    </w:p>
    <w:p w:rsidR="00192379" w:rsidRDefault="00192379" w:rsidP="000A013F">
      <w:pPr>
        <w:tabs>
          <w:tab w:val="left" w:pos="2969"/>
        </w:tabs>
        <w:autoSpaceDE w:val="0"/>
        <w:autoSpaceDN w:val="0"/>
        <w:adjustRightInd w:val="0"/>
        <w:ind w:firstLine="645"/>
      </w:pPr>
      <w:r>
        <w:tab/>
      </w: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000"/>
      </w:tblPr>
      <w:tblGrid>
        <w:gridCol w:w="662"/>
        <w:gridCol w:w="2798"/>
        <w:gridCol w:w="2232"/>
        <w:gridCol w:w="1864"/>
        <w:gridCol w:w="2619"/>
      </w:tblGrid>
      <w:tr w:rsidR="00192379" w:rsidRPr="00AF0A2D" w:rsidTr="005E3A4C">
        <w:trPr>
          <w:gridAfter w:val="3"/>
          <w:wAfter w:w="6715" w:type="dxa"/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F0A2D">
              <w:rPr>
                <w:b/>
                <w:bCs/>
              </w:rPr>
              <w:t>№ п/п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F0A2D">
              <w:rPr>
                <w:b/>
                <w:bCs/>
              </w:rPr>
              <w:t>Наименование</w:t>
            </w:r>
          </w:p>
        </w:tc>
      </w:tr>
      <w:tr w:rsidR="00192379" w:rsidRPr="00AF0A2D" w:rsidTr="005E3A4C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autoSpaceDE w:val="0"/>
              <w:autoSpaceDN w:val="0"/>
              <w:adjustRightInd w:val="0"/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autoSpaceDE w:val="0"/>
              <w:autoSpaceDN w:val="0"/>
              <w:adjustRightInd w:val="0"/>
            </w:pP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F0A2D">
              <w:rPr>
                <w:b/>
                <w:bCs/>
              </w:rPr>
              <w:t>2011-2012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F0A2D">
              <w:rPr>
                <w:b/>
                <w:bCs/>
              </w:rPr>
              <w:t>2012-2013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F0A2D">
              <w:rPr>
                <w:b/>
                <w:bCs/>
              </w:rPr>
              <w:t>2013-2014</w:t>
            </w:r>
          </w:p>
        </w:tc>
      </w:tr>
      <w:tr w:rsidR="00192379" w:rsidRPr="00AF0A2D" w:rsidTr="005E3A4C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AF0A2D">
              <w:t>1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Н.А. Никитина  Е.А. Жижина Поурочные разработки по географии 6 класс,  к УМК Т.П. Герасимовой . Москва, «ВАКО», 2010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+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AF0A2D">
              <w:t>2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Л.В. Бударникова.</w:t>
            </w:r>
          </w:p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Поурочные планы по учебнику В.А.Коринской, И.В.Душиной, В.А.Щенева  7 класс. Изд. Волгоград «Учитель»,2012г.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+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AF0A2D">
              <w:t>3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УМК .      В.И. Евдокимов. Сборник заданий и упражнений по географии к учебнику В.А. Коринской, В.А. Душиной, В.А.Щенева «География материков и океанов. 7 класс» Изд. «ЭКЗАМЕН», Москва,2011 г.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+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AF0A2D">
              <w:t>4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УМК .      Л.Н. Полякова. Сборник заданий и упражнений по географии к учебнику «География России.» 8 класс под редакцией А.И. Алексеева. Изд. «ЭКЗАМЕН», Москва,2009 г.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+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AF0A2D">
              <w:t>5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УМК .      Л.Н. Полякова. Сборник заданий и упражнений по географии к учебнику «География России.» 9 класс под редакцией А.И. Алексеева. Изд. «ЭКЗАМЕН», Москва,2010 г.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+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AF0A2D">
              <w:t>6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 xml:space="preserve">География Иркутской области. Программа курса и информационные материалы. Иркутск –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AF0A2D">
                <w:t>2011 г</w:t>
              </w:r>
            </w:smartTag>
            <w:r w:rsidRPr="00AF0A2D">
              <w:t>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+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AF0A2D">
              <w:t>7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 xml:space="preserve">Тематическое планирование. География. Линия учебников О.А.Климановой, А.И.Алексеева. Москва, «Дрофа»,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AF0A2D">
                <w:t>2008 г</w:t>
              </w:r>
            </w:smartTag>
            <w:r w:rsidRPr="00AF0A2D">
              <w:t>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+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AF0A2D">
              <w:t>8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Е.А.Жижина. Поурочные разработки по географии. Население и хозяйство России 9 класс. Москва, «ВАКО»,2010 г.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+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AF0A2D">
              <w:t>9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Е.А.Жижина, Н.А.Никитина Поурочные разработки по географии.экономическая и социальная география мира. 10  класс. Москва, «ВАКО»,2010 г.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+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AF0A2D">
              <w:t>10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УМК. Е.В.Баранчиков.</w:t>
            </w:r>
          </w:p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Тесты по географии 9 класс к учебнику А.И.Алексеева, В.В.Николина «География: население и хозяйство России». 9 кл. М.; Изд. «Экзамен». 2008г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+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AF0A2D">
              <w:t>11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УМК. Е.В.Баранчиков.</w:t>
            </w:r>
          </w:p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Тесты по географии 10 класс к учебнику В.П.Максаковского «География. Экономическая и социальная география мира». М.; Изд. «Экзамен». 2006г.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+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AF0A2D">
              <w:t>12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География в цифрах. 6-10 кл. М.; Изд. «Дрофа». 2001г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+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AF0A2D">
              <w:t>13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Д.В.Новенко. Школьный практикум. Практические работы на местности. -7 кл. Изд. «Дрофа». 199г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+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AF0A2D">
              <w:t>14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Задачи по географии под редакцией А.С.Наумова. М.; «Мирос». 1993г.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+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AF0A2D">
              <w:t>15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Методика преподавания экономической географии. М.; «Просвещение». 1990г.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+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AF0A2D">
              <w:t>16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А.В.Даринский. Профориентационные возможности школьного курса экономической географии СССР. М.; «Просвещение». 1980г.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+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AF0A2D">
              <w:t>17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Г.П.Аксакалова, Н.В.Андреева. Факультативные задания по географии. М.; «Просвещение». 1985г.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+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AF0A2D">
              <w:t>18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Н,А.Лапкина. Практические работы по картографии и топографии. М.; ИЗД. «Просвещение». 19971г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+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AF0A2D">
              <w:t>19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Школьные олимпиады. Биология, химия, география. 8-11 классы. Ростов –на дону. Изд. «Феникс» 2004г.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+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AF0A2D">
              <w:t>20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УМК. Е.Е.Баранчиков. Тесты по географии 10 класс к учебнику В.П.Максаковского «География. Экономическая и социальная география мира». М.; Изд. «Экзамен». 2011г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+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rPr>
                <w:b/>
              </w:rPr>
            </w:pPr>
            <w:r w:rsidRPr="00AF0A2D">
              <w:rPr>
                <w:b/>
              </w:rPr>
              <w:t>География Иркутской области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+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AF0A2D">
              <w:t>1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Памятники истории и культуры Приангарья. Иркутск; «Восточно -Сибирское книжное изд.» 1990г.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+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AF0A2D">
              <w:t>2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С.А.Гурулев. Реки Байкала происхождение названий. Иркутск; «Восточно -Сибирское книжное изд.» 1989г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+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AF0A2D">
              <w:t>3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Т.В. Ковальская. Бельск село заповедное. Иркутск; «Восточно  -Сибирское книжное изд.» 1998г.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+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AF0A2D">
              <w:t>4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Ж.А.Зимин. История Аларского района. Иркутск.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+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AF0A2D">
              <w:t>5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География Иркутской области. Иркутск 1973г.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+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AF0A2D">
              <w:t>6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Земля Иркутская. Иркутск 1968г.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+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AF0A2D">
              <w:t>7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А.П.Косых, В.Н.Панов, В.Г.Тюкавкин. История Иркутской области. Иркутск.  «Восточно  – Сибирское книжное издательство» 1983г.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+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</w:tbl>
    <w:p w:rsidR="00192379" w:rsidRDefault="00192379" w:rsidP="000A013F">
      <w:pPr>
        <w:autoSpaceDE w:val="0"/>
        <w:autoSpaceDN w:val="0"/>
        <w:adjustRightInd w:val="0"/>
        <w:ind w:firstLine="645"/>
      </w:pPr>
    </w:p>
    <w:p w:rsidR="00192379" w:rsidRDefault="00192379" w:rsidP="000A013F">
      <w:pPr>
        <w:keepNext/>
        <w:autoSpaceDE w:val="0"/>
        <w:autoSpaceDN w:val="0"/>
        <w:adjustRightInd w:val="0"/>
        <w:ind w:firstLine="645"/>
        <w:jc w:val="center"/>
        <w:rPr>
          <w:b/>
          <w:bCs/>
          <w:sz w:val="28"/>
          <w:szCs w:val="28"/>
        </w:rPr>
      </w:pPr>
      <w:r>
        <w:br w:type="page"/>
      </w:r>
      <w:r>
        <w:rPr>
          <w:b/>
          <w:bCs/>
          <w:sz w:val="28"/>
          <w:szCs w:val="28"/>
        </w:rPr>
        <w:t>ДИДАКТИЧЕСКИЙ МАТЕРИАЛ</w:t>
      </w:r>
    </w:p>
    <w:p w:rsidR="00192379" w:rsidRDefault="00192379" w:rsidP="000A013F">
      <w:pPr>
        <w:autoSpaceDE w:val="0"/>
        <w:autoSpaceDN w:val="0"/>
        <w:adjustRightInd w:val="0"/>
        <w:ind w:firstLine="645"/>
      </w:pPr>
    </w:p>
    <w:tbl>
      <w:tblPr>
        <w:tblW w:w="9691" w:type="dxa"/>
        <w:jc w:val="center"/>
        <w:tblLayout w:type="fixed"/>
        <w:tblCellMar>
          <w:left w:w="105" w:type="dxa"/>
          <w:right w:w="105" w:type="dxa"/>
        </w:tblCellMar>
        <w:tblLook w:val="0000"/>
      </w:tblPr>
      <w:tblGrid>
        <w:gridCol w:w="662"/>
        <w:gridCol w:w="3466"/>
        <w:gridCol w:w="1401"/>
        <w:gridCol w:w="2392"/>
        <w:gridCol w:w="1770"/>
      </w:tblGrid>
      <w:tr w:rsidR="00192379" w:rsidRPr="00AF0A2D" w:rsidTr="005E3A4C">
        <w:trPr>
          <w:gridAfter w:val="3"/>
          <w:wAfter w:w="5563" w:type="dxa"/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F0A2D">
              <w:rPr>
                <w:b/>
                <w:bCs/>
              </w:rPr>
              <w:t>№ п/п</w:t>
            </w:r>
          </w:p>
        </w:tc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F0A2D">
              <w:rPr>
                <w:b/>
                <w:bCs/>
              </w:rPr>
              <w:t>Наименование</w:t>
            </w:r>
          </w:p>
        </w:tc>
      </w:tr>
      <w:tr w:rsidR="00192379" w:rsidRPr="00AF0A2D" w:rsidTr="005E3A4C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autoSpaceDE w:val="0"/>
              <w:autoSpaceDN w:val="0"/>
              <w:adjustRightInd w:val="0"/>
            </w:pPr>
          </w:p>
        </w:tc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autoSpaceDE w:val="0"/>
              <w:autoSpaceDN w:val="0"/>
              <w:adjustRightInd w:val="0"/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F0A2D">
              <w:rPr>
                <w:b/>
                <w:bCs/>
              </w:rPr>
              <w:t>2011-2012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F0A2D">
              <w:rPr>
                <w:b/>
                <w:bCs/>
              </w:rPr>
              <w:t>2012-2013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F0A2D">
              <w:rPr>
                <w:b/>
                <w:bCs/>
              </w:rPr>
              <w:t>2013-2014</w:t>
            </w:r>
          </w:p>
        </w:tc>
      </w:tr>
      <w:tr w:rsidR="00192379" w:rsidRPr="00AF0A2D" w:rsidTr="005E3A4C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AF0A2D">
              <w:t>1</w:t>
            </w:r>
          </w:p>
        </w:tc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rPr>
                <w:b/>
              </w:rPr>
            </w:pPr>
            <w:r w:rsidRPr="00AF0A2D">
              <w:rPr>
                <w:b/>
              </w:rPr>
              <w:t xml:space="preserve"> Карты для 5-6 классов:</w:t>
            </w:r>
          </w:p>
          <w:p w:rsidR="00192379" w:rsidRPr="00AF0A2D" w:rsidRDefault="00192379" w:rsidP="000A013F">
            <w:pPr>
              <w:numPr>
                <w:ilvl w:val="0"/>
                <w:numId w:val="1"/>
              </w:num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ind w:left="1440"/>
            </w:pPr>
            <w:r w:rsidRPr="00AF0A2D">
              <w:t>Топографическая карта.</w:t>
            </w:r>
          </w:p>
          <w:p w:rsidR="00192379" w:rsidRPr="00AF0A2D" w:rsidRDefault="00192379" w:rsidP="000A013F">
            <w:pPr>
              <w:numPr>
                <w:ilvl w:val="0"/>
                <w:numId w:val="1"/>
              </w:num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ind w:left="1440"/>
            </w:pPr>
            <w:r w:rsidRPr="00AF0A2D">
              <w:t>Природа СССР.</w:t>
            </w:r>
          </w:p>
          <w:p w:rsidR="00192379" w:rsidRPr="00AF0A2D" w:rsidRDefault="00192379" w:rsidP="000A013F">
            <w:pPr>
              <w:numPr>
                <w:ilvl w:val="0"/>
                <w:numId w:val="1"/>
              </w:num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ind w:left="1440"/>
            </w:pPr>
            <w:r w:rsidRPr="00AF0A2D">
              <w:t>Географические открытия.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AF0A2D">
              <w:t>2</w:t>
            </w:r>
          </w:p>
        </w:tc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rPr>
                <w:b/>
              </w:rPr>
            </w:pPr>
            <w:r w:rsidRPr="00AF0A2D">
              <w:rPr>
                <w:b/>
              </w:rPr>
              <w:t>Карты для 7 класса:</w:t>
            </w:r>
          </w:p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ind w:left="1080"/>
            </w:pPr>
            <w:r w:rsidRPr="00AF0A2D">
              <w:rPr>
                <w:b/>
              </w:rPr>
              <w:t xml:space="preserve">  1. Тектоническая        карта.</w:t>
            </w:r>
          </w:p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rPr>
                <w:b/>
              </w:rPr>
              <w:t xml:space="preserve">                   2. Карта океанов.</w:t>
            </w:r>
          </w:p>
          <w:p w:rsidR="00192379" w:rsidRPr="00AF0A2D" w:rsidRDefault="00192379" w:rsidP="000A013F">
            <w:pPr>
              <w:numPr>
                <w:ilvl w:val="0"/>
                <w:numId w:val="1"/>
              </w:num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ind w:left="1440"/>
            </w:pPr>
            <w:r w:rsidRPr="00AF0A2D">
              <w:rPr>
                <w:b/>
              </w:rPr>
              <w:t>Строение земной коры.</w:t>
            </w:r>
          </w:p>
          <w:p w:rsidR="00192379" w:rsidRPr="00AF0A2D" w:rsidRDefault="00192379" w:rsidP="000A013F">
            <w:pPr>
              <w:numPr>
                <w:ilvl w:val="0"/>
                <w:numId w:val="1"/>
              </w:num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ind w:left="1440"/>
            </w:pPr>
            <w:r w:rsidRPr="00AF0A2D">
              <w:rPr>
                <w:b/>
              </w:rPr>
              <w:t>Климатическая карта мира.</w:t>
            </w:r>
          </w:p>
          <w:p w:rsidR="00192379" w:rsidRPr="00AF0A2D" w:rsidRDefault="00192379" w:rsidP="000A013F">
            <w:pPr>
              <w:numPr>
                <w:ilvl w:val="0"/>
                <w:numId w:val="1"/>
              </w:num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ind w:left="1440"/>
            </w:pPr>
            <w:r w:rsidRPr="00AF0A2D">
              <w:rPr>
                <w:b/>
              </w:rPr>
              <w:t>Африка (физич.)</w:t>
            </w:r>
          </w:p>
          <w:p w:rsidR="00192379" w:rsidRPr="00AF0A2D" w:rsidRDefault="00192379" w:rsidP="000A013F">
            <w:pPr>
              <w:numPr>
                <w:ilvl w:val="0"/>
                <w:numId w:val="1"/>
              </w:num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ind w:left="1440"/>
            </w:pPr>
            <w:r w:rsidRPr="00AF0A2D">
              <w:rPr>
                <w:b/>
              </w:rPr>
              <w:t>Африка (полит.)</w:t>
            </w:r>
          </w:p>
          <w:p w:rsidR="00192379" w:rsidRPr="00AF0A2D" w:rsidRDefault="00192379" w:rsidP="000A013F">
            <w:pPr>
              <w:numPr>
                <w:ilvl w:val="0"/>
                <w:numId w:val="1"/>
              </w:num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ind w:left="1440"/>
            </w:pPr>
            <w:r w:rsidRPr="00AF0A2D">
              <w:rPr>
                <w:b/>
              </w:rPr>
              <w:t xml:space="preserve">Южная Америка (физич.)                                  </w:t>
            </w:r>
          </w:p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ind w:left="1080"/>
            </w:pPr>
          </w:p>
          <w:p w:rsidR="00192379" w:rsidRPr="00AF0A2D" w:rsidRDefault="00192379" w:rsidP="000A013F">
            <w:pPr>
              <w:numPr>
                <w:ilvl w:val="0"/>
                <w:numId w:val="1"/>
              </w:num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ind w:left="1440"/>
            </w:pPr>
            <w:r w:rsidRPr="00AF0A2D">
              <w:rPr>
                <w:b/>
              </w:rPr>
              <w:t>Северная Америка (физ.)</w:t>
            </w:r>
          </w:p>
          <w:p w:rsidR="00192379" w:rsidRPr="00AF0A2D" w:rsidRDefault="00192379" w:rsidP="000A013F">
            <w:pPr>
              <w:numPr>
                <w:ilvl w:val="0"/>
                <w:numId w:val="1"/>
              </w:num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ind w:left="1440"/>
            </w:pPr>
            <w:r w:rsidRPr="00AF0A2D">
              <w:rPr>
                <w:b/>
              </w:rPr>
              <w:t>Северная Америка (клим.)</w:t>
            </w:r>
          </w:p>
          <w:p w:rsidR="00192379" w:rsidRPr="00AF0A2D" w:rsidRDefault="00192379" w:rsidP="000A013F">
            <w:pPr>
              <w:numPr>
                <w:ilvl w:val="0"/>
                <w:numId w:val="1"/>
              </w:num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ind w:left="1440"/>
            </w:pPr>
            <w:r w:rsidRPr="00AF0A2D">
              <w:rPr>
                <w:b/>
              </w:rPr>
              <w:t>Южная Америка (климат.)</w:t>
            </w:r>
          </w:p>
          <w:p w:rsidR="00192379" w:rsidRPr="00AF0A2D" w:rsidRDefault="00192379" w:rsidP="000A013F">
            <w:pPr>
              <w:numPr>
                <w:ilvl w:val="0"/>
                <w:numId w:val="1"/>
              </w:num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ind w:left="1440"/>
            </w:pPr>
            <w:r w:rsidRPr="00AF0A2D">
              <w:rPr>
                <w:b/>
              </w:rPr>
              <w:t>Евразия (физич.)</w:t>
            </w:r>
          </w:p>
          <w:p w:rsidR="00192379" w:rsidRPr="00AF0A2D" w:rsidRDefault="00192379" w:rsidP="000A013F">
            <w:pPr>
              <w:numPr>
                <w:ilvl w:val="0"/>
                <w:numId w:val="1"/>
              </w:num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ind w:left="1440"/>
            </w:pPr>
            <w:r w:rsidRPr="00AF0A2D">
              <w:rPr>
                <w:b/>
              </w:rPr>
              <w:t>Евразия (климат.)</w:t>
            </w:r>
          </w:p>
          <w:p w:rsidR="00192379" w:rsidRPr="00AF0A2D" w:rsidRDefault="00192379" w:rsidP="000A013F">
            <w:pPr>
              <w:numPr>
                <w:ilvl w:val="0"/>
                <w:numId w:val="1"/>
              </w:num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ind w:left="1440"/>
            </w:pPr>
            <w:r w:rsidRPr="00AF0A2D">
              <w:rPr>
                <w:b/>
              </w:rPr>
              <w:t>Европа (климат.)</w:t>
            </w:r>
          </w:p>
          <w:p w:rsidR="00192379" w:rsidRPr="00AF0A2D" w:rsidRDefault="00192379" w:rsidP="000A013F">
            <w:pPr>
              <w:numPr>
                <w:ilvl w:val="0"/>
                <w:numId w:val="1"/>
              </w:num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ind w:left="1440"/>
            </w:pPr>
            <w:r w:rsidRPr="00AF0A2D">
              <w:rPr>
                <w:b/>
              </w:rPr>
              <w:t>Южая Америка полит.)</w:t>
            </w:r>
          </w:p>
          <w:p w:rsidR="00192379" w:rsidRPr="00AF0A2D" w:rsidRDefault="00192379" w:rsidP="000A013F">
            <w:pPr>
              <w:numPr>
                <w:ilvl w:val="0"/>
                <w:numId w:val="1"/>
              </w:num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ind w:left="1440"/>
            </w:pPr>
            <w:r w:rsidRPr="00AF0A2D">
              <w:rPr>
                <w:b/>
              </w:rPr>
              <w:t>Арктика.</w:t>
            </w:r>
          </w:p>
          <w:p w:rsidR="00192379" w:rsidRPr="00AF0A2D" w:rsidRDefault="00192379" w:rsidP="000A013F">
            <w:pPr>
              <w:numPr>
                <w:ilvl w:val="0"/>
                <w:numId w:val="1"/>
              </w:num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ind w:left="1440"/>
            </w:pPr>
            <w:r w:rsidRPr="00AF0A2D">
              <w:rPr>
                <w:b/>
              </w:rPr>
              <w:t>Антарктида.</w:t>
            </w:r>
          </w:p>
          <w:p w:rsidR="00192379" w:rsidRPr="00AF0A2D" w:rsidRDefault="00192379" w:rsidP="000A013F">
            <w:pPr>
              <w:numPr>
                <w:ilvl w:val="0"/>
                <w:numId w:val="1"/>
              </w:num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ind w:left="1440"/>
            </w:pPr>
            <w:r w:rsidRPr="00AF0A2D">
              <w:rPr>
                <w:b/>
              </w:rPr>
              <w:t>Европа (полит.)</w:t>
            </w:r>
          </w:p>
          <w:p w:rsidR="00192379" w:rsidRPr="00AF0A2D" w:rsidRDefault="00192379" w:rsidP="000A013F">
            <w:pPr>
              <w:numPr>
                <w:ilvl w:val="0"/>
                <w:numId w:val="1"/>
              </w:num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ind w:left="1440"/>
            </w:pPr>
            <w:r w:rsidRPr="00AF0A2D">
              <w:rPr>
                <w:b/>
              </w:rPr>
              <w:t>Европа (физич.)(</w:t>
            </w:r>
          </w:p>
          <w:p w:rsidR="00192379" w:rsidRPr="00AF0A2D" w:rsidRDefault="00192379" w:rsidP="000A013F">
            <w:pPr>
              <w:numPr>
                <w:ilvl w:val="0"/>
                <w:numId w:val="1"/>
              </w:num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ind w:left="1440"/>
            </w:pPr>
            <w:r w:rsidRPr="00AF0A2D">
              <w:rPr>
                <w:b/>
              </w:rPr>
              <w:t>Азия (климат.)</w:t>
            </w:r>
          </w:p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rPr>
                <w:b/>
              </w:rPr>
            </w:pPr>
            <w:r w:rsidRPr="00AF0A2D">
              <w:rPr>
                <w:b/>
              </w:rPr>
              <w:t>Карты для 8 класса: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0A013F">
            <w:pPr>
              <w:numPr>
                <w:ilvl w:val="0"/>
                <w:numId w:val="1"/>
              </w:num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ind w:left="1440"/>
            </w:pPr>
            <w:r w:rsidRPr="00AF0A2D">
              <w:t>Россия и сопредельные государства.</w:t>
            </w:r>
          </w:p>
          <w:p w:rsidR="00192379" w:rsidRPr="00AF0A2D" w:rsidRDefault="00192379" w:rsidP="000A013F">
            <w:pPr>
              <w:numPr>
                <w:ilvl w:val="0"/>
                <w:numId w:val="1"/>
              </w:num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ind w:left="1440"/>
            </w:pPr>
            <w:r w:rsidRPr="00AF0A2D">
              <w:t>Геологическая карта СССР.</w:t>
            </w:r>
          </w:p>
          <w:p w:rsidR="00192379" w:rsidRPr="00AF0A2D" w:rsidRDefault="00192379" w:rsidP="000A013F">
            <w:pPr>
              <w:numPr>
                <w:ilvl w:val="0"/>
                <w:numId w:val="1"/>
              </w:num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ind w:left="1440"/>
            </w:pPr>
            <w:r w:rsidRPr="00AF0A2D">
              <w:t>Полезые ископаемые.</w:t>
            </w:r>
          </w:p>
          <w:p w:rsidR="00192379" w:rsidRPr="00AF0A2D" w:rsidRDefault="00192379" w:rsidP="000A013F">
            <w:pPr>
              <w:numPr>
                <w:ilvl w:val="0"/>
                <w:numId w:val="1"/>
              </w:num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ind w:left="1440"/>
            </w:pPr>
            <w:r w:rsidRPr="00AF0A2D">
              <w:t>Нечерноземная зона.</w:t>
            </w:r>
          </w:p>
          <w:p w:rsidR="00192379" w:rsidRPr="00AF0A2D" w:rsidRDefault="00192379" w:rsidP="000A013F">
            <w:pPr>
              <w:numPr>
                <w:ilvl w:val="0"/>
                <w:numId w:val="1"/>
              </w:num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ind w:left="1440"/>
            </w:pPr>
            <w:r w:rsidRPr="00AF0A2D">
              <w:t>Почвы.</w:t>
            </w:r>
          </w:p>
          <w:p w:rsidR="00192379" w:rsidRPr="00AF0A2D" w:rsidRDefault="00192379" w:rsidP="000A013F">
            <w:pPr>
              <w:numPr>
                <w:ilvl w:val="0"/>
                <w:numId w:val="1"/>
              </w:num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ind w:left="1440"/>
            </w:pPr>
            <w:r w:rsidRPr="00AF0A2D">
              <w:t>Физическая карта России.</w:t>
            </w:r>
          </w:p>
          <w:p w:rsidR="00192379" w:rsidRPr="00AF0A2D" w:rsidRDefault="00192379" w:rsidP="000A013F">
            <w:pPr>
              <w:numPr>
                <w:ilvl w:val="0"/>
                <w:numId w:val="1"/>
              </w:num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ind w:left="1440"/>
            </w:pPr>
            <w:r w:rsidRPr="00AF0A2D">
              <w:t>Природные зоны.</w:t>
            </w:r>
          </w:p>
          <w:p w:rsidR="00192379" w:rsidRPr="00AF0A2D" w:rsidRDefault="00192379" w:rsidP="000A013F">
            <w:pPr>
              <w:numPr>
                <w:ilvl w:val="0"/>
                <w:numId w:val="1"/>
              </w:num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ind w:left="1440"/>
            </w:pPr>
            <w:r w:rsidRPr="00AF0A2D">
              <w:t>Полезные ископаемые.</w:t>
            </w:r>
          </w:p>
          <w:p w:rsidR="00192379" w:rsidRPr="00AF0A2D" w:rsidRDefault="00192379" w:rsidP="000A013F">
            <w:pPr>
              <w:numPr>
                <w:ilvl w:val="0"/>
                <w:numId w:val="1"/>
              </w:num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ind w:left="1440"/>
            </w:pPr>
            <w:r w:rsidRPr="00AF0A2D">
              <w:t>Охрана природы.</w:t>
            </w:r>
          </w:p>
          <w:p w:rsidR="00192379" w:rsidRPr="00AF0A2D" w:rsidRDefault="00192379" w:rsidP="000A013F">
            <w:pPr>
              <w:numPr>
                <w:ilvl w:val="0"/>
                <w:numId w:val="1"/>
              </w:num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ind w:left="1440"/>
            </w:pPr>
            <w:r w:rsidRPr="00AF0A2D">
              <w:t>Почвы России.</w:t>
            </w:r>
          </w:p>
          <w:p w:rsidR="00192379" w:rsidRPr="00AF0A2D" w:rsidRDefault="00192379" w:rsidP="000A013F">
            <w:pPr>
              <w:numPr>
                <w:ilvl w:val="0"/>
                <w:numId w:val="1"/>
              </w:num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ind w:left="1440"/>
            </w:pPr>
            <w:r w:rsidRPr="00AF0A2D">
              <w:t>Климатическая карта России.</w:t>
            </w:r>
          </w:p>
          <w:p w:rsidR="00192379" w:rsidRPr="00AF0A2D" w:rsidRDefault="00192379" w:rsidP="000A013F">
            <w:pPr>
              <w:numPr>
                <w:ilvl w:val="0"/>
                <w:numId w:val="1"/>
              </w:num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ind w:left="1440"/>
            </w:pPr>
            <w:r w:rsidRPr="00AF0A2D">
              <w:t>Зоны растительности.</w:t>
            </w:r>
          </w:p>
          <w:p w:rsidR="00192379" w:rsidRPr="00AF0A2D" w:rsidRDefault="00192379" w:rsidP="000A013F">
            <w:pPr>
              <w:numPr>
                <w:ilvl w:val="0"/>
                <w:numId w:val="1"/>
              </w:num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ind w:left="1440"/>
            </w:pPr>
            <w:r w:rsidRPr="00AF0A2D">
              <w:t>Зоогеографическая карта.</w:t>
            </w:r>
          </w:p>
          <w:p w:rsidR="00192379" w:rsidRPr="00AF0A2D" w:rsidRDefault="00192379" w:rsidP="000A013F">
            <w:pPr>
              <w:numPr>
                <w:ilvl w:val="0"/>
                <w:numId w:val="1"/>
              </w:num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ind w:left="1440"/>
            </w:pPr>
            <w:r w:rsidRPr="00AF0A2D">
              <w:t>Республики.</w:t>
            </w:r>
          </w:p>
          <w:p w:rsidR="00192379" w:rsidRPr="00AF0A2D" w:rsidRDefault="00192379" w:rsidP="000A013F">
            <w:pPr>
              <w:numPr>
                <w:ilvl w:val="0"/>
                <w:numId w:val="1"/>
              </w:num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ind w:left="1440"/>
            </w:pPr>
            <w:r w:rsidRPr="00AF0A2D">
              <w:t>Северо-Восток Сибири и Дальний Восток.</w:t>
            </w:r>
          </w:p>
          <w:p w:rsidR="00192379" w:rsidRPr="00AF0A2D" w:rsidRDefault="00192379" w:rsidP="000A013F">
            <w:pPr>
              <w:numPr>
                <w:ilvl w:val="0"/>
                <w:numId w:val="1"/>
              </w:num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ind w:left="1440"/>
            </w:pPr>
            <w:r w:rsidRPr="00AF0A2D">
              <w:t>БАМ.</w:t>
            </w:r>
          </w:p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rPr>
                <w:b/>
              </w:rPr>
            </w:pPr>
            <w:r w:rsidRPr="00AF0A2D">
              <w:rPr>
                <w:b/>
              </w:rPr>
              <w:t>Карты для 9 класса:.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0A013F">
            <w:pPr>
              <w:numPr>
                <w:ilvl w:val="0"/>
                <w:numId w:val="1"/>
              </w:num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ind w:left="1440"/>
            </w:pPr>
            <w:r w:rsidRPr="00AF0A2D">
              <w:t>Народы СССР.</w:t>
            </w:r>
          </w:p>
          <w:p w:rsidR="00192379" w:rsidRPr="00AF0A2D" w:rsidRDefault="00192379" w:rsidP="000A013F">
            <w:pPr>
              <w:numPr>
                <w:ilvl w:val="0"/>
                <w:numId w:val="1"/>
              </w:num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ind w:left="1440"/>
            </w:pPr>
            <w:r w:rsidRPr="00AF0A2D">
              <w:t>Плотность населения.</w:t>
            </w:r>
          </w:p>
          <w:p w:rsidR="00192379" w:rsidRPr="00AF0A2D" w:rsidRDefault="00192379" w:rsidP="000A013F">
            <w:pPr>
              <w:numPr>
                <w:ilvl w:val="0"/>
                <w:numId w:val="1"/>
              </w:num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ind w:left="1440"/>
            </w:pPr>
            <w:r w:rsidRPr="00AF0A2D">
              <w:t>Черная и цветная металлургия.</w:t>
            </w:r>
          </w:p>
          <w:p w:rsidR="00192379" w:rsidRPr="00AF0A2D" w:rsidRDefault="00192379" w:rsidP="000A013F">
            <w:pPr>
              <w:numPr>
                <w:ilvl w:val="0"/>
                <w:numId w:val="1"/>
              </w:num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ind w:left="1440"/>
            </w:pPr>
            <w:r w:rsidRPr="00AF0A2D">
              <w:t>Пути сообщения.</w:t>
            </w:r>
          </w:p>
          <w:p w:rsidR="00192379" w:rsidRPr="00AF0A2D" w:rsidRDefault="00192379" w:rsidP="000A013F">
            <w:pPr>
              <w:numPr>
                <w:ilvl w:val="0"/>
                <w:numId w:val="1"/>
              </w:num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ind w:left="1440"/>
            </w:pPr>
            <w:r w:rsidRPr="00AF0A2D">
              <w:t>Земледелие.</w:t>
            </w:r>
          </w:p>
          <w:p w:rsidR="00192379" w:rsidRPr="00AF0A2D" w:rsidRDefault="00192379" w:rsidP="000A013F">
            <w:pPr>
              <w:numPr>
                <w:ilvl w:val="0"/>
                <w:numId w:val="1"/>
              </w:num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ind w:left="1440"/>
            </w:pPr>
            <w:r w:rsidRPr="00AF0A2D">
              <w:t>Электроэнергетика.</w:t>
            </w:r>
          </w:p>
          <w:p w:rsidR="00192379" w:rsidRPr="00AF0A2D" w:rsidRDefault="00192379" w:rsidP="000A013F">
            <w:pPr>
              <w:numPr>
                <w:ilvl w:val="0"/>
                <w:numId w:val="1"/>
              </w:num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ind w:left="1440"/>
            </w:pPr>
            <w:r w:rsidRPr="00AF0A2D">
              <w:t>Пищевая промышленность.</w:t>
            </w:r>
          </w:p>
          <w:p w:rsidR="00192379" w:rsidRPr="00AF0A2D" w:rsidRDefault="00192379" w:rsidP="000A013F">
            <w:pPr>
              <w:numPr>
                <w:ilvl w:val="0"/>
                <w:numId w:val="1"/>
              </w:num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ind w:left="1440"/>
            </w:pPr>
            <w:r w:rsidRPr="00AF0A2D">
              <w:t>Политико-административная.</w:t>
            </w:r>
          </w:p>
          <w:p w:rsidR="00192379" w:rsidRPr="00AF0A2D" w:rsidRDefault="00192379" w:rsidP="000A013F">
            <w:pPr>
              <w:numPr>
                <w:ilvl w:val="0"/>
                <w:numId w:val="1"/>
              </w:num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ind w:left="1440"/>
            </w:pPr>
            <w:r w:rsidRPr="00AF0A2D">
              <w:t>Легкая промышленность.</w:t>
            </w:r>
          </w:p>
          <w:p w:rsidR="00192379" w:rsidRPr="00AF0A2D" w:rsidRDefault="00192379" w:rsidP="000A013F">
            <w:pPr>
              <w:numPr>
                <w:ilvl w:val="0"/>
                <w:numId w:val="1"/>
              </w:num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ind w:left="1440"/>
            </w:pPr>
            <w:r w:rsidRPr="00AF0A2D">
              <w:t>Северо-Кавказский район.</w:t>
            </w:r>
          </w:p>
          <w:p w:rsidR="00192379" w:rsidRPr="00AF0A2D" w:rsidRDefault="00192379" w:rsidP="000A013F">
            <w:pPr>
              <w:numPr>
                <w:ilvl w:val="0"/>
                <w:numId w:val="1"/>
              </w:num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ind w:left="1440"/>
            </w:pPr>
            <w:r w:rsidRPr="00AF0A2D">
              <w:t>Химическая промышленность.</w:t>
            </w:r>
          </w:p>
          <w:p w:rsidR="00192379" w:rsidRPr="00AF0A2D" w:rsidRDefault="00192379" w:rsidP="000A013F">
            <w:pPr>
              <w:numPr>
                <w:ilvl w:val="0"/>
                <w:numId w:val="1"/>
              </w:num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ind w:left="1440"/>
            </w:pPr>
            <w:r w:rsidRPr="00AF0A2D">
              <w:t>Казахстан и Средняя Азия.</w:t>
            </w:r>
          </w:p>
          <w:p w:rsidR="00192379" w:rsidRPr="00AF0A2D" w:rsidRDefault="00192379" w:rsidP="000A013F">
            <w:pPr>
              <w:numPr>
                <w:ilvl w:val="0"/>
                <w:numId w:val="1"/>
              </w:num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ind w:left="1440"/>
            </w:pPr>
            <w:r w:rsidRPr="00AF0A2D">
              <w:t>Казахская СССР.</w:t>
            </w:r>
          </w:p>
          <w:p w:rsidR="00192379" w:rsidRPr="00AF0A2D" w:rsidRDefault="00192379" w:rsidP="000A013F">
            <w:pPr>
              <w:numPr>
                <w:ilvl w:val="0"/>
                <w:numId w:val="1"/>
              </w:num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ind w:left="1440"/>
            </w:pPr>
            <w:r w:rsidRPr="00AF0A2D">
              <w:t>Лесная и целлюлозно- бумажная промышленность.</w:t>
            </w:r>
          </w:p>
          <w:p w:rsidR="00192379" w:rsidRPr="00AF0A2D" w:rsidRDefault="00192379" w:rsidP="000A013F">
            <w:pPr>
              <w:numPr>
                <w:ilvl w:val="0"/>
                <w:numId w:val="1"/>
              </w:num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ind w:left="1440"/>
            </w:pPr>
            <w:r w:rsidRPr="00AF0A2D">
              <w:t>Машиностроение и металлообработка.</w:t>
            </w:r>
          </w:p>
          <w:p w:rsidR="00192379" w:rsidRPr="00AF0A2D" w:rsidRDefault="00192379" w:rsidP="000A013F">
            <w:pPr>
              <w:numPr>
                <w:ilvl w:val="0"/>
                <w:numId w:val="1"/>
              </w:num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ind w:left="1440"/>
            </w:pPr>
            <w:r w:rsidRPr="00AF0A2D">
              <w:t>Животноводство.</w:t>
            </w:r>
          </w:p>
          <w:p w:rsidR="00192379" w:rsidRPr="00AF0A2D" w:rsidRDefault="00192379" w:rsidP="000A013F">
            <w:pPr>
              <w:numPr>
                <w:ilvl w:val="0"/>
                <w:numId w:val="1"/>
              </w:num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ind w:left="1440"/>
            </w:pPr>
            <w:r w:rsidRPr="00AF0A2D">
              <w:t>Средеазиатский район.</w:t>
            </w:r>
          </w:p>
          <w:p w:rsidR="00192379" w:rsidRPr="00AF0A2D" w:rsidRDefault="00192379" w:rsidP="000A013F">
            <w:pPr>
              <w:numPr>
                <w:ilvl w:val="0"/>
                <w:numId w:val="1"/>
              </w:num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ind w:left="1440"/>
            </w:pPr>
            <w:r w:rsidRPr="00AF0A2D">
              <w:t>Машиностроительный комплекс.</w:t>
            </w:r>
          </w:p>
          <w:p w:rsidR="00192379" w:rsidRPr="00AF0A2D" w:rsidRDefault="00192379" w:rsidP="000A013F">
            <w:pPr>
              <w:numPr>
                <w:ilvl w:val="0"/>
                <w:numId w:val="1"/>
              </w:num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ind w:left="1440"/>
            </w:pPr>
            <w:r w:rsidRPr="00AF0A2D">
              <w:t>Украинская, молдавская СССР.</w:t>
            </w:r>
          </w:p>
          <w:p w:rsidR="00192379" w:rsidRPr="00AF0A2D" w:rsidRDefault="00192379" w:rsidP="000A013F">
            <w:pPr>
              <w:numPr>
                <w:ilvl w:val="0"/>
                <w:numId w:val="1"/>
              </w:num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ind w:left="1440"/>
            </w:pPr>
            <w:r w:rsidRPr="00AF0A2D">
              <w:t>Топливная промышленность.</w:t>
            </w:r>
          </w:p>
          <w:p w:rsidR="00192379" w:rsidRPr="00AF0A2D" w:rsidRDefault="00192379" w:rsidP="000A013F">
            <w:pPr>
              <w:numPr>
                <w:ilvl w:val="0"/>
                <w:numId w:val="1"/>
              </w:num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ind w:left="1440"/>
            </w:pPr>
            <w:r w:rsidRPr="00AF0A2D">
              <w:t>Агропромышленный комплекс.</w:t>
            </w:r>
          </w:p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rPr>
                <w:b/>
              </w:rPr>
            </w:pPr>
            <w:r w:rsidRPr="00AF0A2D">
              <w:rPr>
                <w:b/>
              </w:rPr>
              <w:t>Карты для 10 класса: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0A013F">
            <w:pPr>
              <w:numPr>
                <w:ilvl w:val="0"/>
                <w:numId w:val="1"/>
              </w:num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ind w:left="1440"/>
            </w:pPr>
            <w:r w:rsidRPr="00AF0A2D">
              <w:t>Почвенная карта мира..</w:t>
            </w:r>
          </w:p>
          <w:p w:rsidR="00192379" w:rsidRPr="00AF0A2D" w:rsidRDefault="00192379" w:rsidP="000A013F">
            <w:pPr>
              <w:numPr>
                <w:ilvl w:val="0"/>
                <w:numId w:val="1"/>
              </w:num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ind w:left="1440"/>
            </w:pPr>
            <w:r w:rsidRPr="00AF0A2D">
              <w:t>Австралия экономическая.</w:t>
            </w:r>
          </w:p>
          <w:p w:rsidR="00192379" w:rsidRPr="00AF0A2D" w:rsidRDefault="00192379" w:rsidP="000A013F">
            <w:pPr>
              <w:numPr>
                <w:ilvl w:val="0"/>
                <w:numId w:val="1"/>
              </w:num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ind w:left="1440"/>
            </w:pPr>
            <w:r w:rsidRPr="00AF0A2D">
              <w:t>Транспорт мира.</w:t>
            </w:r>
          </w:p>
          <w:p w:rsidR="00192379" w:rsidRPr="00AF0A2D" w:rsidRDefault="00192379" w:rsidP="000A013F">
            <w:pPr>
              <w:numPr>
                <w:ilvl w:val="0"/>
                <w:numId w:val="1"/>
              </w:num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ind w:left="1440"/>
            </w:pPr>
            <w:r w:rsidRPr="00AF0A2D">
              <w:t>Химическая промышленность мира.</w:t>
            </w:r>
          </w:p>
          <w:p w:rsidR="00192379" w:rsidRPr="00AF0A2D" w:rsidRDefault="00192379" w:rsidP="000A013F">
            <w:pPr>
              <w:numPr>
                <w:ilvl w:val="0"/>
                <w:numId w:val="1"/>
              </w:num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ind w:left="1440"/>
            </w:pPr>
            <w:r w:rsidRPr="00AF0A2D">
              <w:t>Пищевая промышленность мира.</w:t>
            </w:r>
          </w:p>
          <w:p w:rsidR="00192379" w:rsidRPr="00AF0A2D" w:rsidRDefault="00192379" w:rsidP="000A013F">
            <w:pPr>
              <w:numPr>
                <w:ilvl w:val="0"/>
                <w:numId w:val="1"/>
              </w:num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ind w:left="1440"/>
            </w:pPr>
            <w:r w:rsidRPr="00AF0A2D">
              <w:t>Полезные ископаемые.</w:t>
            </w:r>
          </w:p>
          <w:p w:rsidR="00192379" w:rsidRPr="00AF0A2D" w:rsidRDefault="00192379" w:rsidP="000A013F">
            <w:pPr>
              <w:numPr>
                <w:ilvl w:val="0"/>
                <w:numId w:val="1"/>
              </w:num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ind w:left="1440"/>
            </w:pPr>
            <w:r w:rsidRPr="00AF0A2D">
              <w:t>Растительность мира.</w:t>
            </w:r>
          </w:p>
          <w:p w:rsidR="00192379" w:rsidRPr="00AF0A2D" w:rsidRDefault="00192379" w:rsidP="000A013F">
            <w:pPr>
              <w:numPr>
                <w:ilvl w:val="0"/>
                <w:numId w:val="1"/>
              </w:num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ind w:left="1440"/>
            </w:pPr>
            <w:r w:rsidRPr="00AF0A2D">
              <w:t>Агроклиматические пояса мира.</w:t>
            </w:r>
          </w:p>
          <w:p w:rsidR="00192379" w:rsidRPr="00AF0A2D" w:rsidRDefault="00192379" w:rsidP="000A013F">
            <w:pPr>
              <w:numPr>
                <w:ilvl w:val="0"/>
                <w:numId w:val="1"/>
              </w:num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ind w:left="1440"/>
            </w:pPr>
            <w:r w:rsidRPr="00AF0A2D">
              <w:t>Политическая карта мира.</w:t>
            </w:r>
          </w:p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ind w:left="1080"/>
            </w:pPr>
            <w:r w:rsidRPr="00AF0A2D">
              <w:t>.</w:t>
            </w:r>
          </w:p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</w:tbl>
    <w:p w:rsidR="00192379" w:rsidRDefault="00192379" w:rsidP="000A013F">
      <w:pPr>
        <w:keepNext/>
        <w:autoSpaceDE w:val="0"/>
        <w:autoSpaceDN w:val="0"/>
        <w:adjustRightInd w:val="0"/>
        <w:ind w:firstLine="645"/>
        <w:jc w:val="center"/>
        <w:rPr>
          <w:b/>
          <w:bCs/>
          <w:sz w:val="28"/>
          <w:szCs w:val="28"/>
        </w:rPr>
      </w:pPr>
    </w:p>
    <w:p w:rsidR="00192379" w:rsidRDefault="00192379" w:rsidP="000A013F">
      <w:pPr>
        <w:keepNext/>
        <w:autoSpaceDE w:val="0"/>
        <w:autoSpaceDN w:val="0"/>
        <w:adjustRightInd w:val="0"/>
        <w:ind w:firstLine="64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БИБЛИОТЕКА КАБИНЕТА</w:t>
      </w:r>
    </w:p>
    <w:p w:rsidR="00192379" w:rsidRDefault="00192379" w:rsidP="000A013F">
      <w:pPr>
        <w:autoSpaceDE w:val="0"/>
        <w:autoSpaceDN w:val="0"/>
        <w:adjustRightInd w:val="0"/>
        <w:ind w:firstLine="645"/>
      </w:pPr>
    </w:p>
    <w:tbl>
      <w:tblPr>
        <w:tblW w:w="0" w:type="auto"/>
        <w:tblInd w:w="-540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662"/>
        <w:gridCol w:w="3895"/>
        <w:gridCol w:w="1370"/>
        <w:gridCol w:w="2395"/>
        <w:gridCol w:w="1800"/>
      </w:tblGrid>
      <w:tr w:rsidR="00192379" w:rsidRPr="00AF0A2D" w:rsidTr="005E3A4C">
        <w:trPr>
          <w:gridAfter w:val="3"/>
          <w:wAfter w:w="5565" w:type="dxa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F0A2D">
              <w:rPr>
                <w:b/>
                <w:bCs/>
              </w:rPr>
              <w:t>№ п/п</w:t>
            </w:r>
          </w:p>
        </w:tc>
        <w:tc>
          <w:tcPr>
            <w:tcW w:w="3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F0A2D">
              <w:rPr>
                <w:b/>
                <w:bCs/>
              </w:rPr>
              <w:t>Наименование</w:t>
            </w:r>
          </w:p>
        </w:tc>
      </w:tr>
      <w:tr w:rsidR="00192379" w:rsidRPr="00AF0A2D" w:rsidTr="005E3A4C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autoSpaceDE w:val="0"/>
              <w:autoSpaceDN w:val="0"/>
              <w:adjustRightInd w:val="0"/>
            </w:pPr>
          </w:p>
        </w:tc>
        <w:tc>
          <w:tcPr>
            <w:tcW w:w="3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autoSpaceDE w:val="0"/>
              <w:autoSpaceDN w:val="0"/>
              <w:adjustRightInd w:val="0"/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F0A2D">
              <w:rPr>
                <w:b/>
                <w:bCs/>
              </w:rPr>
              <w:t>2011-2012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F0A2D">
              <w:rPr>
                <w:b/>
                <w:bCs/>
              </w:rPr>
              <w:t>2012-2013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F0A2D">
              <w:rPr>
                <w:b/>
                <w:bCs/>
              </w:rPr>
              <w:t>2013-2014</w:t>
            </w:r>
          </w:p>
        </w:tc>
      </w:tr>
      <w:tr w:rsidR="00192379" w:rsidRPr="00AF0A2D" w:rsidTr="005E3A4C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AF0A2D">
              <w:t>1</w:t>
            </w:r>
          </w:p>
        </w:tc>
        <w:tc>
          <w:tcPr>
            <w:tcW w:w="3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Сто народов сто языков. М. «Просвещение» , 1992г.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AF0A2D">
              <w:t>2</w:t>
            </w:r>
          </w:p>
        </w:tc>
        <w:tc>
          <w:tcPr>
            <w:tcW w:w="3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И.И.Батракова, Д.С.Вишневский, Е.И.Берлинг.   Советский союз. Российская Федерация. Дальний Восток.</w:t>
            </w:r>
          </w:p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Изд. «Мысль» М.; 1971г.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AF0A2D">
              <w:t>3</w:t>
            </w:r>
          </w:p>
        </w:tc>
        <w:tc>
          <w:tcPr>
            <w:tcW w:w="3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«Глобус» Ленинград. ИЗД. «Детская лит-ра», 1988г.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AF0A2D">
              <w:t>4</w:t>
            </w:r>
          </w:p>
        </w:tc>
        <w:tc>
          <w:tcPr>
            <w:tcW w:w="3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К.А.Салищев. «Картоведение» Изд. Московского университета, 1976г.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AF0A2D">
              <w:t>5</w:t>
            </w:r>
          </w:p>
        </w:tc>
        <w:tc>
          <w:tcPr>
            <w:tcW w:w="3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Ю.Н.Баженов, А.И.Чистобаев. «От проблемы – к цели. Горизонты комплексых программ». Изд. «Мысль», 1987г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AF0A2D">
              <w:t>6</w:t>
            </w:r>
          </w:p>
        </w:tc>
        <w:tc>
          <w:tcPr>
            <w:tcW w:w="3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.П.Смирова, А.А.Шибанова. «По материкам и океанам». М.; Изд. «Просвещение»,1988г.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AF0A2D">
              <w:t>7</w:t>
            </w:r>
          </w:p>
        </w:tc>
        <w:tc>
          <w:tcPr>
            <w:tcW w:w="3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А.А.Леонтьев. «Путешествие по карте языков мира». М.; Изд. «Просвещение», 1980г.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AF0A2D">
              <w:t>8</w:t>
            </w:r>
          </w:p>
        </w:tc>
        <w:tc>
          <w:tcPr>
            <w:tcW w:w="3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Г.Н.Озерова, В.В.Покшишевский.</w:t>
            </w:r>
          </w:p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«География мирового процесса урбанизации». М.; Изд. «Просвещение», 1981г.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AF0A2D">
              <w:t>9</w:t>
            </w:r>
          </w:p>
        </w:tc>
        <w:tc>
          <w:tcPr>
            <w:tcW w:w="3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А.Мураков. «Величайшие реки мира». Ленинград, Изд. «Детская лит-ра», 1968г.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AF0A2D">
              <w:t>10</w:t>
            </w:r>
          </w:p>
        </w:tc>
        <w:tc>
          <w:tcPr>
            <w:tcW w:w="3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«Байкала – Озера сказки». Восточно-Сибирское книжное издательство. Иркутск 1988г. в 2 книгах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AF0A2D">
              <w:t>11</w:t>
            </w:r>
          </w:p>
        </w:tc>
        <w:tc>
          <w:tcPr>
            <w:tcW w:w="3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А.иЧ. Центкевич. «Завоевание Арктики». М.; Изд. «Иностр. Лит-ры», 1956г.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AF0A2D">
              <w:t>12</w:t>
            </w:r>
          </w:p>
        </w:tc>
        <w:tc>
          <w:tcPr>
            <w:tcW w:w="3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В.П. Алексеев. «Географические очаги формирования человеческих рас». Изд. «Мысль», 1985г.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AF0A2D">
              <w:t>13</w:t>
            </w:r>
          </w:p>
        </w:tc>
        <w:tc>
          <w:tcPr>
            <w:tcW w:w="3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Г. Титов. «На звездных и земных орбитах». М.; Изд. «Детская лит-ра», 1987г.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AF0A2D">
              <w:t>14</w:t>
            </w:r>
          </w:p>
        </w:tc>
        <w:tc>
          <w:tcPr>
            <w:tcW w:w="3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А.А.Воротников. «География и астрономия» универсальная энциклопедия школьника. Минск. ТОО «Харвест», 1996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AF0A2D">
              <w:t>15.</w:t>
            </w:r>
          </w:p>
        </w:tc>
        <w:tc>
          <w:tcPr>
            <w:tcW w:w="3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Н.И.Плотников. «Подземные воды – наше богатство». М.; Изд. «Недра». 1990г.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AF0A2D">
              <w:t>16</w:t>
            </w:r>
          </w:p>
        </w:tc>
        <w:tc>
          <w:tcPr>
            <w:tcW w:w="3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И.И.Нестеров, Г.Е.Рябухин.</w:t>
            </w:r>
          </w:p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Науки о земле. «Нефтяные и газовые месторождения мира». М.; Изд. «Знание». 1984г.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AF0A2D">
              <w:t>17</w:t>
            </w:r>
          </w:p>
        </w:tc>
        <w:tc>
          <w:tcPr>
            <w:tcW w:w="3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«География сегодня». М.; Изд. «Знание». 1984г.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AF0A2D">
              <w:t>18</w:t>
            </w:r>
          </w:p>
        </w:tc>
        <w:tc>
          <w:tcPr>
            <w:tcW w:w="3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М.И.Лазарев. «Океан и будущее». М.; Изд. «Международные отношения». 1977г.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AF0A2D">
              <w:t>19</w:t>
            </w:r>
          </w:p>
        </w:tc>
        <w:tc>
          <w:tcPr>
            <w:tcW w:w="3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Х.Погосян. «Циклоны». Ленинград. «Гидрометиздат». 1976г.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AF0A2D">
              <w:t>20</w:t>
            </w:r>
          </w:p>
        </w:tc>
        <w:tc>
          <w:tcPr>
            <w:tcW w:w="3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Г.Гаубин. «Нулевой меридиан». Иркутск «Восточно -Сибирское книжное издательство».1985г.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AF0A2D">
              <w:t>21</w:t>
            </w:r>
          </w:p>
        </w:tc>
        <w:tc>
          <w:tcPr>
            <w:tcW w:w="3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Ж.Лемс. «Основы биогеографии». М.; Изд. «Прогресс». 1976г.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AF0A2D">
              <w:t>22</w:t>
            </w:r>
          </w:p>
        </w:tc>
        <w:tc>
          <w:tcPr>
            <w:tcW w:w="3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Р. Эстолл. «География США» М.; Изд.»Прогресс». 1977г.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AF0A2D">
              <w:t>23</w:t>
            </w:r>
          </w:p>
        </w:tc>
        <w:tc>
          <w:tcPr>
            <w:tcW w:w="3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Е.Мар. «Точка на карте» М.; Изд. «Просвещение». 1967г.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AF0A2D">
              <w:t>24</w:t>
            </w:r>
          </w:p>
        </w:tc>
        <w:tc>
          <w:tcPr>
            <w:tcW w:w="3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В.Н.Степанов. «Мировой океан». М.;Изд. «Знание». 1974г.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AF0A2D">
              <w:t>25</w:t>
            </w:r>
          </w:p>
        </w:tc>
        <w:tc>
          <w:tcPr>
            <w:tcW w:w="3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З. Каневский «Загадки и трагедии Арктики». М.; Изд. «Знание». 1991г.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AF0A2D">
              <w:t>26</w:t>
            </w:r>
          </w:p>
        </w:tc>
        <w:tc>
          <w:tcPr>
            <w:tcW w:w="3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К.А.Куликов. «Вращение Земли». М.; Изд. «Недра». 1985г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AF0A2D">
              <w:t>27</w:t>
            </w:r>
          </w:p>
        </w:tc>
        <w:tc>
          <w:tcPr>
            <w:tcW w:w="3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Э.М.Мурзаев. «География в названиях». М.; Изд. «Наука». 176г.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AF0A2D">
              <w:t>28</w:t>
            </w:r>
          </w:p>
        </w:tc>
        <w:tc>
          <w:tcPr>
            <w:tcW w:w="3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А.А.Вахрушев, С.М.Алхутов, А.С.Раутин. «Мир и человек. Живые обитатели планеты». М.; Изд. «Дрофа». 1999г.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AF0A2D">
              <w:t>29</w:t>
            </w:r>
          </w:p>
        </w:tc>
        <w:tc>
          <w:tcPr>
            <w:tcW w:w="3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Мир вокруг нас. Беседы о мире и его законах. М.; Изд. «Политическая лит – ра». 1976г.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AF0A2D">
              <w:t>30</w:t>
            </w:r>
          </w:p>
        </w:tc>
        <w:tc>
          <w:tcPr>
            <w:tcW w:w="3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Р.Н.Бунеев, Е.В.Бунеева. «В океае света». Книга для чтения в 4 классе в 2 частях. Изд. «Баласс». 2002г.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AF0A2D">
              <w:t>31</w:t>
            </w:r>
          </w:p>
        </w:tc>
        <w:tc>
          <w:tcPr>
            <w:tcW w:w="3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Л. Юзефович. «Самодержавец Пустыни». М.; «Эллислак». 193г.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AF0A2D">
              <w:t>32</w:t>
            </w:r>
          </w:p>
        </w:tc>
        <w:tc>
          <w:tcPr>
            <w:tcW w:w="3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Б.И.Кошечкин. «Жемчужина в ладонях Лапландии». Ленинград. «Гидрометиздат». 1985г.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AF0A2D">
              <w:t>33</w:t>
            </w:r>
          </w:p>
        </w:tc>
        <w:tc>
          <w:tcPr>
            <w:tcW w:w="3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Природа и хозяйство Сибири. Вопросы преподавания географии. Иркутск. 1975г.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AF0A2D">
              <w:t>34</w:t>
            </w:r>
          </w:p>
        </w:tc>
        <w:tc>
          <w:tcPr>
            <w:tcW w:w="3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Физическая география Восточной Сибири. Иркутск. 1975г.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AF0A2D">
              <w:t>35</w:t>
            </w:r>
          </w:p>
        </w:tc>
        <w:tc>
          <w:tcPr>
            <w:tcW w:w="3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Н.Никонов. «Певчие птицы». Свердловск. Средне – уральское книжное издательство. 173г.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AF0A2D">
              <w:t>36</w:t>
            </w:r>
          </w:p>
        </w:tc>
        <w:tc>
          <w:tcPr>
            <w:tcW w:w="3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В.А.Коринская, В.А.Щенев, И.В.Душина. География материков и океанов. 7 кл. в 2 частях. Школа слабовидящих. 10г.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AF0A2D">
              <w:t>37</w:t>
            </w:r>
          </w:p>
        </w:tc>
        <w:tc>
          <w:tcPr>
            <w:tcW w:w="3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А.В.Даринский. Урок географии в средней школе. М.; «Просвещение» 1976г.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AF0A2D">
              <w:t>38</w:t>
            </w:r>
          </w:p>
        </w:tc>
        <w:tc>
          <w:tcPr>
            <w:tcW w:w="3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В.В.Добровольский. География почв с основами почвоведения. М.; «Просвещение». 1976г.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AF0A2D">
              <w:t>39</w:t>
            </w:r>
          </w:p>
        </w:tc>
        <w:tc>
          <w:tcPr>
            <w:tcW w:w="3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В.П.Максаковский. География. Справочные материалы. М.; «Просвещение». 198г.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AF0A2D">
              <w:t>40</w:t>
            </w:r>
          </w:p>
        </w:tc>
        <w:tc>
          <w:tcPr>
            <w:tcW w:w="3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Г.К.Тушинский, М.И. Давыдова. Физическая география СССР. М.; «Просвещение». 1976г.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AF0A2D">
              <w:t>41</w:t>
            </w:r>
          </w:p>
        </w:tc>
        <w:tc>
          <w:tcPr>
            <w:tcW w:w="3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В.Г.Музафаров. «Основы геологии». Пособие по факультативному курсу. М,; «Просвещение». 197г.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AF0A2D">
              <w:t>42</w:t>
            </w:r>
          </w:p>
        </w:tc>
        <w:tc>
          <w:tcPr>
            <w:tcW w:w="3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А.М.Берлянт. «Карта второй язык географии» М.; «Просвещение». 185г.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AF0A2D">
              <w:t>43</w:t>
            </w:r>
          </w:p>
        </w:tc>
        <w:tc>
          <w:tcPr>
            <w:tcW w:w="3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Н.А.Максимов. За страницами учебника географии. М.; «Просвещение». 1981г.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192379" w:rsidRPr="00AF0A2D" w:rsidTr="005E3A4C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AF0A2D">
              <w:t>44</w:t>
            </w:r>
          </w:p>
        </w:tc>
        <w:tc>
          <w:tcPr>
            <w:tcW w:w="3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AF0A2D">
              <w:t>Ю.П.Пармузин. Живая география. М.; «Просвещение».193г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79" w:rsidRPr="00AF0A2D" w:rsidRDefault="00192379" w:rsidP="005E3A4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</w:tbl>
    <w:p w:rsidR="00192379" w:rsidRDefault="00192379" w:rsidP="00E6271D"/>
    <w:sectPr w:rsidR="00192379" w:rsidSect="00511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D2E7A"/>
    <w:multiLevelType w:val="hybridMultilevel"/>
    <w:tmpl w:val="E200D4B8"/>
    <w:lvl w:ilvl="0" w:tplc="04190001">
      <w:start w:val="2013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013F"/>
    <w:rsid w:val="000A013F"/>
    <w:rsid w:val="00192379"/>
    <w:rsid w:val="00511FA5"/>
    <w:rsid w:val="005E3A4C"/>
    <w:rsid w:val="00714E84"/>
    <w:rsid w:val="0091519A"/>
    <w:rsid w:val="00A62591"/>
    <w:rsid w:val="00AF0A2D"/>
    <w:rsid w:val="00CD0CFC"/>
    <w:rsid w:val="00D4355E"/>
    <w:rsid w:val="00DC64D4"/>
    <w:rsid w:val="00E62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A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19</Pages>
  <Words>2167</Words>
  <Characters>12358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School</cp:lastModifiedBy>
  <cp:revision>4</cp:revision>
  <dcterms:created xsi:type="dcterms:W3CDTF">2015-02-24T02:32:00Z</dcterms:created>
  <dcterms:modified xsi:type="dcterms:W3CDTF">2015-02-27T02:29:00Z</dcterms:modified>
</cp:coreProperties>
</file>