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3F2" w:rsidRDefault="001123F2" w:rsidP="00623F83">
      <w:pPr>
        <w:autoSpaceDE w:val="0"/>
        <w:autoSpaceDN w:val="0"/>
        <w:adjustRightInd w:val="0"/>
        <w:ind w:firstLine="64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МКОУ Тыргетуйская СОШ</w:t>
      </w:r>
    </w:p>
    <w:p w:rsidR="001123F2" w:rsidRDefault="001123F2" w:rsidP="00623F83">
      <w:pPr>
        <w:autoSpaceDE w:val="0"/>
        <w:autoSpaceDN w:val="0"/>
        <w:adjustRightInd w:val="0"/>
        <w:ind w:firstLine="64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Кабинет домоводства</w:t>
      </w:r>
    </w:p>
    <w:p w:rsidR="001123F2" w:rsidRDefault="001123F2" w:rsidP="00623F83">
      <w:pPr>
        <w:autoSpaceDE w:val="0"/>
        <w:autoSpaceDN w:val="0"/>
        <w:adjustRightInd w:val="0"/>
        <w:ind w:firstLine="645"/>
        <w:jc w:val="center"/>
        <w:rPr>
          <w:b/>
          <w:bCs/>
          <w:sz w:val="28"/>
          <w:szCs w:val="28"/>
        </w:rPr>
      </w:pPr>
    </w:p>
    <w:p w:rsidR="001123F2" w:rsidRDefault="001123F2" w:rsidP="00623F83">
      <w:pPr>
        <w:autoSpaceDE w:val="0"/>
        <w:autoSpaceDN w:val="0"/>
        <w:adjustRightInd w:val="0"/>
        <w:ind w:firstLine="64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ОБОРУДОВАНИЕ, ПРИСПОСОБЛЕНИЯ И ИНСТРУМЕНТЫ</w:t>
      </w:r>
    </w:p>
    <w:p w:rsidR="001123F2" w:rsidRDefault="001123F2" w:rsidP="00623F83">
      <w:pPr>
        <w:autoSpaceDE w:val="0"/>
        <w:autoSpaceDN w:val="0"/>
        <w:adjustRightInd w:val="0"/>
        <w:ind w:firstLine="645"/>
      </w:pP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662"/>
        <w:gridCol w:w="2798"/>
        <w:gridCol w:w="1947"/>
        <w:gridCol w:w="1943"/>
        <w:gridCol w:w="1993"/>
      </w:tblGrid>
      <w:tr w:rsidR="001123F2" w:rsidTr="005768F8">
        <w:trPr>
          <w:gridAfter w:val="3"/>
          <w:wAfter w:w="5883" w:type="dxa"/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</w:tr>
      <w:tr w:rsidR="001123F2" w:rsidTr="005768F8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autoSpaceDE w:val="0"/>
              <w:autoSpaceDN w:val="0"/>
              <w:adjustRightInd w:val="0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autoSpaceDE w:val="0"/>
              <w:autoSpaceDN w:val="0"/>
              <w:adjustRightInd w:val="0"/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2011-2012    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2012-2013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2013-2014</w:t>
            </w:r>
          </w:p>
        </w:tc>
      </w:tr>
      <w:tr w:rsidR="001123F2" w:rsidTr="005768F8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Pr="00623F83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rPr>
                <w:lang w:val="en-US"/>
              </w:rPr>
            </w:pPr>
            <w:r>
              <w:t>Холодильник</w:t>
            </w:r>
            <w:r w:rsidRPr="00623F83">
              <w:rPr>
                <w:lang w:val="en-US"/>
              </w:rPr>
              <w:t xml:space="preserve"> </w:t>
            </w:r>
            <w:r>
              <w:rPr>
                <w:lang w:val="en-US"/>
              </w:rPr>
              <w:t>NORD CLASS A 1</w:t>
            </w:r>
            <w:r w:rsidRPr="00623F83">
              <w:rPr>
                <w:lang w:val="en-US"/>
              </w:rPr>
              <w:t xml:space="preserve"> </w:t>
            </w:r>
            <w:r>
              <w:t>шт</w:t>
            </w:r>
            <w:r w:rsidRPr="00623F83">
              <w:rPr>
                <w:lang w:val="en-US"/>
              </w:rPr>
              <w:t>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123F2" w:rsidTr="005768F8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 xml:space="preserve">Швейная машина </w:t>
            </w:r>
            <w:r>
              <w:rPr>
                <w:lang w:val="en-US"/>
              </w:rPr>
              <w:t>JUNO</w:t>
            </w:r>
            <w:r w:rsidRPr="00623F83">
              <w:t xml:space="preserve"> </w:t>
            </w:r>
            <w:r>
              <w:rPr>
                <w:lang w:val="en-US"/>
              </w:rPr>
              <w:t>by</w:t>
            </w:r>
            <w:r w:rsidRPr="00623F83">
              <w:t xml:space="preserve"> </w:t>
            </w:r>
            <w:r>
              <w:rPr>
                <w:lang w:val="en-US"/>
              </w:rPr>
              <w:t>JANOME</w:t>
            </w:r>
            <w:r w:rsidRPr="00623F83">
              <w:t xml:space="preserve"> </w:t>
            </w:r>
            <w:r>
              <w:t>модель 1715 2 шт.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123F2" w:rsidTr="005768F8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 xml:space="preserve">Швейная машина </w:t>
            </w:r>
            <w:r>
              <w:rPr>
                <w:lang w:val="en-US"/>
              </w:rPr>
              <w:t>JANOME 5812 1</w:t>
            </w:r>
            <w:r>
              <w:t xml:space="preserve"> шт.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123F2" w:rsidTr="005768F8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 xml:space="preserve">Швейная машина </w:t>
            </w:r>
            <w:r>
              <w:rPr>
                <w:lang w:val="en-US"/>
              </w:rPr>
              <w:t>JANOME</w:t>
            </w:r>
            <w:r w:rsidRPr="00623F83">
              <w:t xml:space="preserve"> </w:t>
            </w:r>
            <w:r>
              <w:rPr>
                <w:lang w:val="en-US"/>
              </w:rPr>
              <w:t>RE</w:t>
            </w:r>
            <w:r w:rsidRPr="00623F83">
              <w:t xml:space="preserve"> 2512</w:t>
            </w:r>
            <w:r>
              <w:t xml:space="preserve"> </w:t>
            </w:r>
            <w:r w:rsidRPr="00623F83">
              <w:t xml:space="preserve">2 </w:t>
            </w:r>
            <w:r>
              <w:t>шт.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123F2" w:rsidTr="005768F8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Pr="00623F83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rPr>
                <w:lang w:val="en-US"/>
              </w:rPr>
            </w:pPr>
            <w:r>
              <w:t>Швейная</w:t>
            </w:r>
            <w:r w:rsidRPr="00623F83">
              <w:rPr>
                <w:lang w:val="en-US"/>
              </w:rPr>
              <w:t xml:space="preserve"> </w:t>
            </w:r>
            <w:r>
              <w:t>машина</w:t>
            </w:r>
            <w:r w:rsidRPr="00623F83">
              <w:rPr>
                <w:lang w:val="en-US"/>
              </w:rPr>
              <w:t xml:space="preserve"> </w:t>
            </w:r>
            <w:r>
              <w:rPr>
                <w:lang w:val="en-US"/>
              </w:rPr>
              <w:t>Brother at your side XL 2120 1</w:t>
            </w:r>
            <w:r w:rsidRPr="00623F83">
              <w:rPr>
                <w:lang w:val="en-US"/>
              </w:rPr>
              <w:t xml:space="preserve"> </w:t>
            </w:r>
            <w:r>
              <w:t>шт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1123F2" w:rsidTr="005768F8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 xml:space="preserve">Утюг </w:t>
            </w:r>
            <w:r>
              <w:rPr>
                <w:lang w:val="en-US"/>
              </w:rPr>
              <w:t>Elcon millennium 1</w:t>
            </w:r>
            <w:r>
              <w:t xml:space="preserve"> шт.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123F2" w:rsidTr="005768F8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Электропечь МЕЧТА Модель 3414 1 шт.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123F2" w:rsidTr="005768F8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Доска гладильная 1 шт.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123F2" w:rsidTr="005768F8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Электрообогреватели 5 шт.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123F2" w:rsidTr="005768F8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Люминесцентная лампа 46 шт.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123F2" w:rsidTr="005768F8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Одинарные розетки-2 шт.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123F2" w:rsidTr="005768F8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Двойные розетки 5 шт.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123F2" w:rsidTr="005768F8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Включатели одинарные 1 шт.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123F2" w:rsidTr="005768F8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Включатели двойные 1 шт.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123F2" w:rsidTr="005768F8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Pr="00113EC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rPr>
                <w:b/>
                <w:bCs/>
              </w:rPr>
            </w:pPr>
            <w:r w:rsidRPr="00113EC2">
              <w:rPr>
                <w:b/>
                <w:bCs/>
              </w:rPr>
              <w:t>Карнизы 4 шт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123F2" w:rsidTr="005768F8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Шторы 4 шт.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123F2" w:rsidTr="005768F8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Сервиз чайный 1 шт.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123F2" w:rsidTr="005768F8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Сервиз кофейный 1 шт.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123F2" w:rsidTr="005768F8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Электрочайник 1 шт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123F2" w:rsidTr="005768F8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Pr="00113EC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Ножницы 10 шт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123F2" w:rsidTr="005768F8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Наперсток 5 шт.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123F2" w:rsidTr="005768F8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Лента мерная 5 шт.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123F2" w:rsidTr="005768F8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5768F8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</w:tbl>
    <w:p w:rsidR="001123F2" w:rsidRDefault="001123F2"/>
    <w:p w:rsidR="001123F2" w:rsidRDefault="001123F2"/>
    <w:p w:rsidR="001123F2" w:rsidRDefault="001123F2"/>
    <w:p w:rsidR="001123F2" w:rsidRDefault="001123F2"/>
    <w:p w:rsidR="001123F2" w:rsidRDefault="001123F2"/>
    <w:p w:rsidR="001123F2" w:rsidRDefault="001123F2"/>
    <w:p w:rsidR="001123F2" w:rsidRDefault="001123F2"/>
    <w:p w:rsidR="001123F2" w:rsidRDefault="001123F2" w:rsidP="00E70AE5">
      <w:pPr>
        <w:autoSpaceDE w:val="0"/>
        <w:autoSpaceDN w:val="0"/>
        <w:adjustRightInd w:val="0"/>
        <w:ind w:firstLine="64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МЕБЕЛЬ</w:t>
      </w:r>
    </w:p>
    <w:p w:rsidR="001123F2" w:rsidRDefault="001123F2" w:rsidP="00E70AE5">
      <w:pPr>
        <w:autoSpaceDE w:val="0"/>
        <w:autoSpaceDN w:val="0"/>
        <w:adjustRightInd w:val="0"/>
        <w:ind w:firstLine="645"/>
        <w:rPr>
          <w:b/>
          <w:bCs/>
        </w:rPr>
      </w:pP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690"/>
        <w:gridCol w:w="2820"/>
        <w:gridCol w:w="1370"/>
        <w:gridCol w:w="1989"/>
        <w:gridCol w:w="1837"/>
      </w:tblGrid>
      <w:tr w:rsidR="001123F2" w:rsidTr="0002171E">
        <w:trPr>
          <w:gridAfter w:val="3"/>
          <w:wAfter w:w="5196" w:type="dxa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</w:tr>
      <w:tr w:rsidR="001123F2" w:rsidTr="0002171E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autoSpaceDE w:val="0"/>
              <w:autoSpaceDN w:val="0"/>
              <w:adjustRightInd w:val="0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2011-2012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2012-2013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2013-2014</w:t>
            </w:r>
          </w:p>
        </w:tc>
      </w:tr>
      <w:tr w:rsidR="001123F2" w:rsidTr="0002171E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Шкаф открытый большой 5 шт.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123F2" w:rsidTr="0002171E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Шкаф открытый маленький 2 шт.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123F2" w:rsidTr="0002171E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Шкаф закрытый (типа стенка) 2 шт.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123F2" w:rsidTr="0002171E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Стол кухонный 2 шт.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123F2" w:rsidTr="0002171E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Стол учительский 1 шт.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123F2" w:rsidTr="0002171E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Стол ученический 13 шт.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123F2" w:rsidTr="0002171E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Стул учительский 1 шт.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123F2" w:rsidTr="0002171E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Стул ученический 20 шт.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123F2" w:rsidTr="0002171E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Доска 1 шт.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</w:tbl>
    <w:p w:rsidR="001123F2" w:rsidRDefault="001123F2" w:rsidP="00E70AE5"/>
    <w:p w:rsidR="001123F2" w:rsidRDefault="001123F2"/>
    <w:p w:rsidR="001123F2" w:rsidRDefault="001123F2"/>
    <w:p w:rsidR="001123F2" w:rsidRDefault="001123F2" w:rsidP="00E70AE5">
      <w:pPr>
        <w:keepNext/>
        <w:autoSpaceDE w:val="0"/>
        <w:autoSpaceDN w:val="0"/>
        <w:adjustRightInd w:val="0"/>
        <w:ind w:firstLine="64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БИБЛИОТЕКА КАБИНЕТА</w:t>
      </w:r>
    </w:p>
    <w:p w:rsidR="001123F2" w:rsidRDefault="001123F2" w:rsidP="00E70AE5">
      <w:pPr>
        <w:autoSpaceDE w:val="0"/>
        <w:autoSpaceDN w:val="0"/>
        <w:adjustRightInd w:val="0"/>
        <w:ind w:firstLine="645"/>
      </w:pPr>
    </w:p>
    <w:tbl>
      <w:tblPr>
        <w:tblW w:w="10122" w:type="dxa"/>
        <w:tblInd w:w="-540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662"/>
        <w:gridCol w:w="3895"/>
        <w:gridCol w:w="1370"/>
        <w:gridCol w:w="2395"/>
        <w:gridCol w:w="1800"/>
      </w:tblGrid>
      <w:tr w:rsidR="001123F2" w:rsidTr="003D62A2">
        <w:trPr>
          <w:gridAfter w:val="3"/>
          <w:wAfter w:w="5565" w:type="dxa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</w:tr>
      <w:tr w:rsidR="001123F2" w:rsidTr="003D62A2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autoSpaceDE w:val="0"/>
              <w:autoSpaceDN w:val="0"/>
              <w:adjustRightInd w:val="0"/>
            </w:pP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autoSpaceDE w:val="0"/>
              <w:autoSpaceDN w:val="0"/>
              <w:adjustRightInd w:val="0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2011-2012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2012-2013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2013-2014</w:t>
            </w:r>
          </w:p>
        </w:tc>
      </w:tr>
      <w:tr w:rsidR="001123F2" w:rsidTr="003D62A2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 xml:space="preserve">Большая книга салатов и закусок. Кулинарное искусство. М. «Эксмо»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t>2010 г</w:t>
              </w:r>
            </w:smartTag>
            <w:r>
              <w:t>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123F2" w:rsidTr="003D62A2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 xml:space="preserve">И. Степанова. Фантазии из булочек. М. «Эксмо»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t>2006 г</w:t>
              </w:r>
            </w:smartTag>
            <w:r>
              <w:t>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123F2" w:rsidTr="003D62A2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И. Степанова. Фантазии из овощей и фруктов. М. «Эксмо» 2006г..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123F2" w:rsidTr="003D62A2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Д. Кулер. Лоскутное шитье. Покрывала – подушки – мелочи для кухни. М. «Мир книги» 2005.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123F2" w:rsidTr="003D62A2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Т.Б. Сержантова. 366 моделей оригами. М. «Айрес Пресс» 2005г.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123F2" w:rsidTr="003D62A2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Стильные штучки из бисера. М. «Аст-Пресс» 2005г.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123F2" w:rsidTr="003D62A2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Юный самоделкин. Жадько Е.Г. Ростов-на-Дону «Феникс» 2004г..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123F2" w:rsidTr="003D62A2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Е.Н.Юдина, М.А.Евтушенко, О.А. Черусалимская.</w:t>
            </w:r>
          </w:p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Шейте сами. «Культ-информ-пресс» 1992.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123F2" w:rsidTr="003D62A2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Полезные советы. М, «Престиж книга» 2006г.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123F2" w:rsidTr="003D62A2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М.И. Нагибина. Фигурки и игрушки из бумаги и картона. Ярославль, Академия развития. 2011г.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123F2" w:rsidTr="003D62A2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Мастерим игрушки сами (7-14 лет)</w:t>
            </w:r>
          </w:p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Волгоград «Учитель» 2011г.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123F2" w:rsidTr="003D62A2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Цветы оригами для любимой мамы Л.В.Иванова. М. «Аст» 2004г.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123F2" w:rsidTr="003D62A2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Макраме. В.А. Федотова, В.И. Федотов. М. «Аст» 2005г.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123F2" w:rsidTr="003D62A2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Цветы из ткани для любимой мамы. В.В.Шалда. М. «Аст». 2004г.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123F2" w:rsidTr="003D62A2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Кожаная пластика. Н.В. Шахова, Н.А. Дмитриева. М. «Аст» 2003г.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123F2" w:rsidTr="003D62A2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Вышивка. Э.А. Астапенко. М. «Аст» 2005г.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123F2" w:rsidTr="003D62A2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Изделия из кожи своими руками. И.В. Хамкалова. Иркутск 2007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123F2" w:rsidTr="003D62A2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Г.Н. Давыдова. Поделки из бросового материала. М. «Скриптарий» 2006г.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123F2" w:rsidTr="003D62A2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Серия «Новые идеи» 7 шт.+2</w:t>
            </w:r>
          </w:p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>
              <w:t>Практическое руководство. Изд. «Ниола-Пресс».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2" w:rsidRDefault="001123F2" w:rsidP="0002171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</w:tbl>
    <w:p w:rsidR="001123F2" w:rsidRDefault="001123F2" w:rsidP="00E70AE5"/>
    <w:p w:rsidR="001123F2" w:rsidRDefault="001123F2"/>
    <w:sectPr w:rsidR="001123F2" w:rsidSect="004D6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3F83"/>
    <w:rsid w:val="0002171E"/>
    <w:rsid w:val="001123F2"/>
    <w:rsid w:val="00113EC2"/>
    <w:rsid w:val="0019705A"/>
    <w:rsid w:val="00386D48"/>
    <w:rsid w:val="003D62A2"/>
    <w:rsid w:val="004D66A3"/>
    <w:rsid w:val="005768F8"/>
    <w:rsid w:val="00623F83"/>
    <w:rsid w:val="007F1AD0"/>
    <w:rsid w:val="009B22B9"/>
    <w:rsid w:val="00A02504"/>
    <w:rsid w:val="00B51559"/>
    <w:rsid w:val="00CC5400"/>
    <w:rsid w:val="00E70AE5"/>
    <w:rsid w:val="00F85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F8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3</Pages>
  <Words>395</Words>
  <Characters>2255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</cp:lastModifiedBy>
  <cp:revision>6</cp:revision>
  <dcterms:created xsi:type="dcterms:W3CDTF">2015-02-23T05:19:00Z</dcterms:created>
  <dcterms:modified xsi:type="dcterms:W3CDTF">2015-02-27T01:47:00Z</dcterms:modified>
</cp:coreProperties>
</file>